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5386" w:rsidRPr="00E95386" w14:paraId="0B99FF59" w14:textId="77777777" w:rsidTr="00A72D9E">
        <w:tc>
          <w:tcPr>
            <w:tcW w:w="9072" w:type="dxa"/>
          </w:tcPr>
          <w:p w14:paraId="2BA28F53" w14:textId="77777777" w:rsidR="00935B41" w:rsidRPr="00E756C6" w:rsidRDefault="00935B41" w:rsidP="00935B41">
            <w:pPr>
              <w:jc w:val="right"/>
              <w:rPr>
                <w:b/>
                <w:bCs/>
                <w:sz w:val="24"/>
                <w:szCs w:val="24"/>
              </w:rPr>
            </w:pPr>
            <w:r w:rsidRPr="00E756C6">
              <w:rPr>
                <w:b/>
                <w:bCs/>
                <w:sz w:val="24"/>
                <w:szCs w:val="24"/>
              </w:rPr>
              <w:t xml:space="preserve">Sjabloon PRO.-inhoud en nieuws </w:t>
            </w:r>
          </w:p>
          <w:p w14:paraId="16612C49" w14:textId="77777777" w:rsidR="00742BE1" w:rsidRDefault="00742BE1" w:rsidP="00A0066B">
            <w:pPr>
              <w:jc w:val="right"/>
              <w:rPr>
                <w:b/>
                <w:sz w:val="24"/>
                <w:szCs w:val="24"/>
              </w:rPr>
            </w:pPr>
          </w:p>
          <w:p w14:paraId="28ECAAC9" w14:textId="77777777" w:rsidR="001E41DD" w:rsidRDefault="001E41DD" w:rsidP="00742BE1">
            <w:pPr>
              <w:jc w:val="right"/>
              <w:rPr>
                <w:sz w:val="24"/>
                <w:szCs w:val="24"/>
              </w:rPr>
            </w:pPr>
          </w:p>
          <w:p w14:paraId="1A60B8B0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</w:p>
        </w:tc>
      </w:tr>
      <w:tr w:rsidR="0051626C" w:rsidRPr="00E95386" w14:paraId="5FBBAC04" w14:textId="77777777" w:rsidTr="00A72D9E">
        <w:tc>
          <w:tcPr>
            <w:tcW w:w="9072" w:type="dxa"/>
          </w:tcPr>
          <w:p w14:paraId="2DE5B0C8" w14:textId="77777777" w:rsidR="00125451" w:rsidRPr="00D35E05" w:rsidRDefault="00125451" w:rsidP="00125451">
            <w:pPr>
              <w:spacing w:before="100"/>
              <w:jc w:val="right"/>
              <w:rPr>
                <w:sz w:val="24"/>
                <w:szCs w:val="24"/>
              </w:rPr>
            </w:pPr>
          </w:p>
        </w:tc>
      </w:tr>
    </w:tbl>
    <w:p w14:paraId="3DC2FA9B" w14:textId="77777777" w:rsidR="00994189" w:rsidRDefault="000D5051" w:rsidP="00935B4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598BFB9D" wp14:editId="6A40AB4C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6B3BA5" w:rsidRPr="006B3BA5">
          <w:rPr>
            <w:rStyle w:val="Hyperlink"/>
          </w:rPr>
          <w:t>Uitleg</w:t>
        </w:r>
        <w:r w:rsidR="00402D30">
          <w:rPr>
            <w:rStyle w:val="Hyperlink"/>
          </w:rPr>
          <w:t xml:space="preserve">, </w:t>
        </w:r>
        <w:r w:rsidR="00402D30" w:rsidRPr="0069059F">
          <w:rPr>
            <w:rStyle w:val="Hyperlink"/>
          </w:rPr>
          <w:t>ingevulde voorbeelden</w:t>
        </w:r>
        <w:r w:rsidR="006B3BA5" w:rsidRPr="006B3BA5">
          <w:rPr>
            <w:rStyle w:val="Hyperlink"/>
          </w:rPr>
          <w:t xml:space="preserve"> en tips</w:t>
        </w:r>
      </w:hyperlink>
      <w:r w:rsidR="006B3BA5">
        <w:t xml:space="preserve"> bij het gebruik van dit sjabloon</w:t>
      </w:r>
    </w:p>
    <w:p w14:paraId="7C14EE63" w14:textId="77777777" w:rsidR="00A33C50" w:rsidRPr="00A33C50" w:rsidRDefault="00A33C50" w:rsidP="00A33C50">
      <w:pPr>
        <w:spacing w:before="240"/>
        <w:rPr>
          <w:b/>
          <w:bCs/>
          <w:sz w:val="24"/>
          <w:szCs w:val="24"/>
        </w:rPr>
      </w:pPr>
      <w:r w:rsidRPr="00A33C50">
        <w:rPr>
          <w:b/>
          <w:bCs/>
          <w:sz w:val="24"/>
          <w:szCs w:val="24"/>
        </w:rPr>
        <w:t>Voorbereiding</w:t>
      </w:r>
    </w:p>
    <w:p w14:paraId="4A0A4340" w14:textId="77777777" w:rsidR="00A33C50" w:rsidRDefault="00A33C50" w:rsidP="00A33C50">
      <w:pPr>
        <w:spacing w:after="0"/>
      </w:pPr>
      <w:r>
        <w:t>Deze vragen helpen je op weg om een dienstverlenende tekst te schrijven:</w:t>
      </w:r>
    </w:p>
    <w:p w14:paraId="06C2CEB0" w14:textId="77777777" w:rsidR="00A33C50" w:rsidRDefault="00A33C50" w:rsidP="00A33C50">
      <w:pPr>
        <w:pStyle w:val="ListParagraph"/>
        <w:numPr>
          <w:ilvl w:val="0"/>
          <w:numId w:val="16"/>
        </w:numPr>
      </w:pPr>
      <w:r>
        <w:t>Voor wie is het nieuwsbericht of de tekst bedoeld?</w:t>
      </w:r>
    </w:p>
    <w:p w14:paraId="7A7FE0A5" w14:textId="77777777" w:rsidR="00A33C50" w:rsidRDefault="00A33C50" w:rsidP="00A33C50">
      <w:pPr>
        <w:pStyle w:val="ListParagraph"/>
        <w:numPr>
          <w:ilvl w:val="0"/>
          <w:numId w:val="16"/>
        </w:numPr>
      </w:pPr>
      <w:r>
        <w:t>Wat is de belangrijkste boodschap van je tekst? Wat moet je lezer zeker onthouden nadat die je tekst las? Wat is de nood of de vraag van je lezer?</w:t>
      </w:r>
    </w:p>
    <w:p w14:paraId="16DA0850" w14:textId="77777777" w:rsidR="006B3BA5" w:rsidRDefault="00A33C50" w:rsidP="00A33C50">
      <w:pPr>
        <w:pStyle w:val="ListParagraph"/>
        <w:numPr>
          <w:ilvl w:val="0"/>
          <w:numId w:val="16"/>
        </w:numPr>
      </w:pPr>
      <w:r>
        <w:t>Wat is het concrete doel van je tekst? Wat wil je bereiken bij je lezer?</w:t>
      </w:r>
    </w:p>
    <w:p w14:paraId="457DADF8" w14:textId="77777777" w:rsidR="006B3BA5" w:rsidRPr="009534D2" w:rsidRDefault="006B3BA5" w:rsidP="006B3BA5">
      <w:pPr>
        <w:rPr>
          <w:b/>
          <w:bCs/>
          <w:sz w:val="24"/>
          <w:szCs w:val="24"/>
        </w:rPr>
      </w:pPr>
      <w:r w:rsidRPr="009534D2">
        <w:rPr>
          <w:b/>
          <w:bCs/>
          <w:sz w:val="24"/>
          <w:szCs w:val="24"/>
        </w:rPr>
        <w:t>PRO.-filters</w:t>
      </w:r>
      <w:r w:rsidR="00935B41">
        <w:rPr>
          <w:b/>
          <w:bCs/>
          <w:sz w:val="24"/>
          <w:szCs w:val="24"/>
        </w:rPr>
        <w:t xml:space="preserve"> (vink aan)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B3BA5" w:rsidRPr="00FB0B3E" w14:paraId="569F1933" w14:textId="77777777" w:rsidTr="00930F30">
        <w:trPr>
          <w:trHeight w:val="1686"/>
        </w:trPr>
        <w:tc>
          <w:tcPr>
            <w:tcW w:w="4530" w:type="dxa"/>
          </w:tcPr>
          <w:p w14:paraId="0187D2D2" w14:textId="77777777" w:rsidR="006B3BA5" w:rsidRPr="00FB0B3E" w:rsidRDefault="00864FCC" w:rsidP="00935B41">
            <w:pPr>
              <w:spacing w:line="312" w:lineRule="auto"/>
            </w:pPr>
            <w:sdt>
              <w:sdtPr>
                <w:id w:val="19878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FB0B3E">
              <w:t>(Buitengewoon) basisonderwijs</w:t>
            </w:r>
          </w:p>
          <w:p w14:paraId="52AF7FF4" w14:textId="17453515" w:rsidR="006B3BA5" w:rsidRPr="00FB0B3E" w:rsidRDefault="00864FCC" w:rsidP="00935B41">
            <w:pPr>
              <w:spacing w:line="312" w:lineRule="auto"/>
            </w:pPr>
            <w:sdt>
              <w:sdtPr>
                <w:id w:val="940807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B3BA5">
              <w:tab/>
            </w:r>
            <w:r w:rsidR="006B3BA5" w:rsidRPr="00FB0B3E">
              <w:t>(Buitengewoon) secundair onderwijs</w:t>
            </w:r>
          </w:p>
          <w:p w14:paraId="31CCA04A" w14:textId="77777777" w:rsidR="006B3BA5" w:rsidRPr="00FB0B3E" w:rsidRDefault="00864FCC" w:rsidP="00935B41">
            <w:pPr>
              <w:spacing w:line="312" w:lineRule="auto"/>
            </w:pPr>
            <w:sdt>
              <w:sdtPr>
                <w:id w:val="-17485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FB0B3E">
              <w:t>Volwassenenonderwijs</w:t>
            </w:r>
          </w:p>
          <w:p w14:paraId="122E045D" w14:textId="77777777" w:rsidR="006B3BA5" w:rsidRPr="00FB0B3E" w:rsidRDefault="00864FCC" w:rsidP="00935B41">
            <w:pPr>
              <w:spacing w:line="312" w:lineRule="auto"/>
            </w:pPr>
            <w:sdt>
              <w:sdtPr>
                <w:id w:val="-167332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FB0B3E">
              <w:t>Hoger onderwijs</w:t>
            </w:r>
          </w:p>
          <w:p w14:paraId="0A6A1039" w14:textId="77777777" w:rsidR="006B3BA5" w:rsidRDefault="00864FCC" w:rsidP="00935B41">
            <w:pPr>
              <w:spacing w:line="312" w:lineRule="auto"/>
            </w:pPr>
            <w:sdt>
              <w:sdtPr>
                <w:id w:val="5215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FB0B3E">
              <w:t>Internaten</w:t>
            </w:r>
          </w:p>
          <w:p w14:paraId="21FD032C" w14:textId="77777777" w:rsidR="006B3BA5" w:rsidRPr="00FB0B3E" w:rsidRDefault="00864FCC" w:rsidP="00935B41">
            <w:pPr>
              <w:spacing w:line="312" w:lineRule="auto"/>
            </w:pPr>
            <w:sdt>
              <w:sdtPr>
                <w:id w:val="10871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29431A">
              <w:t>Deeltijds kunstonderwijs</w:t>
            </w:r>
          </w:p>
        </w:tc>
        <w:tc>
          <w:tcPr>
            <w:tcW w:w="4530" w:type="dxa"/>
          </w:tcPr>
          <w:p w14:paraId="026F65C3" w14:textId="1C7A00D7" w:rsidR="006B3BA5" w:rsidRPr="00FB0B3E" w:rsidRDefault="00864FCC" w:rsidP="00935B41">
            <w:pPr>
              <w:spacing w:line="312" w:lineRule="auto"/>
            </w:pPr>
            <w:sdt>
              <w:sdtPr>
                <w:id w:val="-1088539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B3BA5">
              <w:tab/>
            </w:r>
            <w:r w:rsidR="006B3BA5" w:rsidRPr="00FB0B3E">
              <w:t>Vlaanderenbreed</w:t>
            </w:r>
          </w:p>
          <w:p w14:paraId="069F94DA" w14:textId="77777777" w:rsidR="006B3BA5" w:rsidRPr="00FB0B3E" w:rsidRDefault="00864FCC" w:rsidP="00935B41">
            <w:pPr>
              <w:spacing w:line="312" w:lineRule="auto"/>
            </w:pPr>
            <w:sdt>
              <w:sdtPr>
                <w:id w:val="-9388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BA5">
              <w:tab/>
            </w:r>
            <w:r w:rsidR="006B3BA5" w:rsidRPr="00FB0B3E">
              <w:t>Regiospecifiek</w:t>
            </w:r>
          </w:p>
          <w:p w14:paraId="331E2CB7" w14:textId="77777777" w:rsidR="006B3BA5" w:rsidRPr="00FB0B3E" w:rsidRDefault="006B3BA5" w:rsidP="00935B41">
            <w:pPr>
              <w:spacing w:line="312" w:lineRule="auto"/>
            </w:pPr>
            <w:r>
              <w:tab/>
            </w:r>
            <w:sdt>
              <w:sdtPr>
                <w:id w:val="3425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FB0B3E">
              <w:t>Antwerpen</w:t>
            </w:r>
          </w:p>
          <w:p w14:paraId="27A637D2" w14:textId="77777777" w:rsidR="006B3BA5" w:rsidRPr="00FB0B3E" w:rsidRDefault="006B3BA5" w:rsidP="00935B41">
            <w:pPr>
              <w:spacing w:line="312" w:lineRule="auto"/>
            </w:pPr>
            <w:r>
              <w:tab/>
            </w:r>
            <w:sdt>
              <w:sdtPr>
                <w:id w:val="-5466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FB0B3E">
              <w:t>Mechelen-Brussel</w:t>
            </w:r>
          </w:p>
          <w:p w14:paraId="2EB84B98" w14:textId="77777777" w:rsidR="006B3BA5" w:rsidRPr="00FB0B3E" w:rsidRDefault="006B3BA5" w:rsidP="00935B41">
            <w:pPr>
              <w:spacing w:line="312" w:lineRule="auto"/>
            </w:pPr>
            <w:r>
              <w:tab/>
            </w:r>
            <w:sdt>
              <w:sdtPr>
                <w:id w:val="3410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FB0B3E">
              <w:t>Limburg</w:t>
            </w:r>
          </w:p>
          <w:p w14:paraId="6F38CF4F" w14:textId="77777777" w:rsidR="006B3BA5" w:rsidRPr="00FB0B3E" w:rsidRDefault="006B3BA5" w:rsidP="00935B41">
            <w:pPr>
              <w:spacing w:line="312" w:lineRule="auto"/>
            </w:pPr>
            <w:r>
              <w:tab/>
            </w:r>
            <w:sdt>
              <w:sdtPr>
                <w:id w:val="-4497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FB0B3E">
              <w:t>Oost-Vlaanderen</w:t>
            </w:r>
          </w:p>
          <w:p w14:paraId="7175FE06" w14:textId="77777777" w:rsidR="006B3BA5" w:rsidRPr="00FB0B3E" w:rsidRDefault="006B3BA5" w:rsidP="00935B41">
            <w:pPr>
              <w:spacing w:line="312" w:lineRule="auto"/>
            </w:pPr>
            <w:r>
              <w:tab/>
            </w:r>
            <w:sdt>
              <w:sdtPr>
                <w:id w:val="-5748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FB0B3E">
              <w:t>West-Vlaanderen</w:t>
            </w:r>
          </w:p>
        </w:tc>
      </w:tr>
    </w:tbl>
    <w:p w14:paraId="30969E75" w14:textId="77777777" w:rsidR="00ED250A" w:rsidRDefault="00ED250A" w:rsidP="00935B41">
      <w:pPr>
        <w:spacing w:after="0"/>
        <w:rPr>
          <w:b/>
          <w:bCs/>
          <w:sz w:val="24"/>
          <w:szCs w:val="24"/>
        </w:rPr>
      </w:pPr>
    </w:p>
    <w:p w14:paraId="1D49BBAF" w14:textId="77777777" w:rsidR="00261822" w:rsidRDefault="006B3BA5" w:rsidP="00953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Waar moet je informatie/toevoeging komen?</w:t>
      </w:r>
    </w:p>
    <w:p w14:paraId="30B1DF7F" w14:textId="77777777" w:rsidR="00015962" w:rsidRDefault="00864FCC" w:rsidP="00015962">
      <w:pPr>
        <w:keepNext/>
        <w:spacing w:after="0"/>
      </w:pPr>
      <w:sdt>
        <w:sdtPr>
          <w:id w:val="-23516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62">
            <w:rPr>
              <w:rFonts w:ascii="MS Gothic" w:eastAsia="MS Gothic" w:hAnsi="MS Gothic" w:hint="eastAsia"/>
            </w:rPr>
            <w:t>☐</w:t>
          </w:r>
        </w:sdtContent>
      </w:sdt>
      <w:r w:rsidR="00015962">
        <w:tab/>
      </w:r>
      <w:r w:rsidR="006B3BA5">
        <w:t>Op de PRO.-</w:t>
      </w:r>
      <w:r w:rsidR="00665BED">
        <w:t>pagina</w:t>
      </w:r>
    </w:p>
    <w:p w14:paraId="32D7EA72" w14:textId="77777777" w:rsidR="00015962" w:rsidRDefault="00864FCC" w:rsidP="00015962">
      <w:pPr>
        <w:spacing w:after="0"/>
        <w:ind w:firstLine="709"/>
      </w:pPr>
      <w:sdt>
        <w:sdtPr>
          <w:id w:val="-26770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BA5">
            <w:rPr>
              <w:rFonts w:ascii="MS Gothic" w:eastAsia="MS Gothic" w:hAnsi="MS Gothic" w:hint="eastAsia"/>
            </w:rPr>
            <w:t>☐</w:t>
          </w:r>
        </w:sdtContent>
      </w:sdt>
      <w:r w:rsidR="00015962">
        <w:tab/>
      </w:r>
      <w:r w:rsidR="006B3BA5">
        <w:t>T</w:t>
      </w:r>
      <w:r w:rsidR="00015962" w:rsidRPr="006B3BA5">
        <w:t>hema</w:t>
      </w:r>
      <w:r w:rsidR="00015962">
        <w:t>:</w:t>
      </w:r>
      <w:r w:rsidR="006C462A">
        <w:t xml:space="preserve"> </w:t>
      </w:r>
      <w:sdt>
        <w:sdtPr>
          <w:alias w:val="Vul thema in"/>
          <w:tag w:val="Vul thema in"/>
          <w:id w:val="-629704626"/>
          <w:placeholder>
            <w:docPart w:val="D9B1812298B4438DACA72B96ED193611"/>
          </w:placeholder>
        </w:sdtPr>
        <w:sdtEndPr/>
        <w:sdtContent>
          <w:r w:rsidR="0074141C">
            <w:rPr>
              <w:rStyle w:val="PlaceholderText"/>
            </w:rPr>
            <w:t>Thema</w:t>
          </w:r>
        </w:sdtContent>
      </w:sdt>
      <w:r w:rsidR="006C462A">
        <w:t xml:space="preserve"> (</w:t>
      </w:r>
      <w:hyperlink r:id="rId13" w:history="1">
        <w:r w:rsidR="006C462A" w:rsidRPr="00665BED">
          <w:rPr>
            <w:rStyle w:val="Hyperlink"/>
          </w:rPr>
          <w:t>overzicht thema’s</w:t>
        </w:r>
      </w:hyperlink>
      <w:r w:rsidR="006C462A">
        <w:t>)</w:t>
      </w:r>
    </w:p>
    <w:p w14:paraId="2049F30E" w14:textId="77777777" w:rsidR="006B3BA5" w:rsidRDefault="00864FCC" w:rsidP="00015962">
      <w:pPr>
        <w:spacing w:after="0"/>
        <w:ind w:firstLine="709"/>
      </w:pPr>
      <w:sdt>
        <w:sdtPr>
          <w:id w:val="-150381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BA5">
            <w:rPr>
              <w:rFonts w:ascii="MS Gothic" w:eastAsia="MS Gothic" w:hAnsi="MS Gothic" w:hint="eastAsia"/>
            </w:rPr>
            <w:t>☐</w:t>
          </w:r>
        </w:sdtContent>
      </w:sdt>
      <w:r w:rsidR="006B3BA5">
        <w:tab/>
      </w:r>
      <w:r w:rsidR="00502A22">
        <w:t>L</w:t>
      </w:r>
      <w:r w:rsidR="006C462A">
        <w:t>eerplanpagina</w:t>
      </w:r>
      <w:r w:rsidR="00BE0AB2">
        <w:t>(</w:t>
      </w:r>
      <w:r w:rsidR="00B2001B">
        <w:t>’s</w:t>
      </w:r>
      <w:r w:rsidR="00BE0AB2">
        <w:t>)</w:t>
      </w:r>
      <w:r w:rsidR="006C462A">
        <w:t xml:space="preserve">: </w:t>
      </w:r>
      <w:sdt>
        <w:sdtPr>
          <w:alias w:val="Vul leerplanpagina in"/>
          <w:tag w:val="Vul leerplanpagina in"/>
          <w:id w:val="839661287"/>
          <w:placeholder>
            <w:docPart w:val="2E08E5598B084A93B1567268F57FC00A"/>
          </w:placeholder>
        </w:sdtPr>
        <w:sdtEndPr/>
        <w:sdtContent>
          <w:r w:rsidR="00502A22">
            <w:rPr>
              <w:rStyle w:val="PlaceholderText"/>
            </w:rPr>
            <w:t>L</w:t>
          </w:r>
          <w:r w:rsidR="0074141C">
            <w:rPr>
              <w:rStyle w:val="PlaceholderText"/>
            </w:rPr>
            <w:t>eerplan</w:t>
          </w:r>
          <w:r w:rsidR="00BE0AB2">
            <w:rPr>
              <w:rStyle w:val="PlaceholderText"/>
            </w:rPr>
            <w:t>(</w:t>
          </w:r>
          <w:proofErr w:type="spellStart"/>
          <w:r w:rsidR="00BE0AB2">
            <w:rPr>
              <w:rStyle w:val="PlaceholderText"/>
            </w:rPr>
            <w:t>nen</w:t>
          </w:r>
          <w:proofErr w:type="spellEnd"/>
          <w:r w:rsidR="00BE0AB2">
            <w:rPr>
              <w:rStyle w:val="PlaceholderText"/>
            </w:rPr>
            <w:t>)</w:t>
          </w:r>
        </w:sdtContent>
      </w:sdt>
      <w:r w:rsidR="006C462A">
        <w:t xml:space="preserve"> </w:t>
      </w:r>
      <w:r w:rsidR="00B2001B">
        <w:t>(</w:t>
      </w:r>
      <w:hyperlink r:id="rId14" w:history="1">
        <w:r w:rsidR="00B2001B" w:rsidRPr="00B2001B">
          <w:rPr>
            <w:rStyle w:val="Hyperlink"/>
          </w:rPr>
          <w:t>Leerplanselector</w:t>
        </w:r>
      </w:hyperlink>
      <w:r w:rsidR="00B2001B">
        <w:t>)</w:t>
      </w:r>
    </w:p>
    <w:p w14:paraId="4FFE192E" w14:textId="77777777" w:rsidR="00FC5806" w:rsidRDefault="00864FCC" w:rsidP="00015962">
      <w:pPr>
        <w:spacing w:after="0"/>
        <w:ind w:firstLine="709"/>
      </w:pPr>
      <w:sdt>
        <w:sdtPr>
          <w:id w:val="-8717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962">
            <w:rPr>
              <w:rFonts w:ascii="MS Gothic" w:eastAsia="MS Gothic" w:hAnsi="MS Gothic" w:hint="eastAsia"/>
            </w:rPr>
            <w:t>☐</w:t>
          </w:r>
        </w:sdtContent>
      </w:sdt>
      <w:r w:rsidR="00015962">
        <w:tab/>
      </w:r>
      <w:r w:rsidR="006C462A">
        <w:t>Onder welke titel of tegel moet dit komen?</w:t>
      </w:r>
    </w:p>
    <w:p w14:paraId="6218E348" w14:textId="77777777" w:rsidR="00FC5806" w:rsidRDefault="00864FCC" w:rsidP="00FC5806">
      <w:pPr>
        <w:spacing w:after="0"/>
        <w:ind w:left="709" w:firstLine="709"/>
      </w:pPr>
      <w:sdt>
        <w:sdtPr>
          <w:alias w:val="Vul de titel of naam van de tegel in"/>
          <w:tag w:val="Vul de titel of naam van de tegel in"/>
          <w:id w:val="-692462102"/>
          <w:placeholder>
            <w:docPart w:val="4389DFA84AE54ADA8B770F13E2F4674B"/>
          </w:placeholder>
          <w15:color w:val="333333"/>
        </w:sdtPr>
        <w:sdtEndPr/>
        <w:sdtContent>
          <w:r w:rsidR="00B2001B">
            <w:rPr>
              <w:color w:val="808080" w:themeColor="background1" w:themeShade="80"/>
            </w:rPr>
            <w:t>Titel/Tegel</w:t>
          </w:r>
        </w:sdtContent>
      </w:sdt>
    </w:p>
    <w:p w14:paraId="6FD43EBC" w14:textId="77777777" w:rsidR="00015962" w:rsidRDefault="00864FCC" w:rsidP="00015962">
      <w:pPr>
        <w:spacing w:after="0"/>
        <w:ind w:firstLine="709"/>
      </w:pPr>
      <w:sdt>
        <w:sdtPr>
          <w:id w:val="121893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2A">
            <w:rPr>
              <w:rFonts w:ascii="MS Gothic" w:eastAsia="MS Gothic" w:hAnsi="MS Gothic" w:hint="eastAsia"/>
            </w:rPr>
            <w:t>☐</w:t>
          </w:r>
        </w:sdtContent>
      </w:sdt>
      <w:r w:rsidR="006C462A">
        <w:tab/>
        <w:t>Is het een databankitem of een blogbericht? Geef dan de juiste filter(s) op.</w:t>
      </w:r>
    </w:p>
    <w:p w14:paraId="3C779C9F" w14:textId="77777777" w:rsidR="00015962" w:rsidRPr="009C7E0E" w:rsidRDefault="00864FCC" w:rsidP="00015962">
      <w:pPr>
        <w:spacing w:after="0"/>
        <w:ind w:left="709" w:firstLine="709"/>
        <w:rPr>
          <w:lang w:val="en-GB"/>
        </w:rPr>
      </w:pPr>
      <w:sdt>
        <w:sdtPr>
          <w:alias w:val="Geef de filter(s) op"/>
          <w:id w:val="202220047"/>
          <w:placeholder>
            <w:docPart w:val="03AE76A597E54A93AE1F1523184E5E73"/>
          </w:placeholder>
          <w15:color w:val="333333"/>
        </w:sdtPr>
        <w:sdtEndPr/>
        <w:sdtContent>
          <w:r w:rsidR="00B2001B" w:rsidRPr="009C7E0E">
            <w:rPr>
              <w:color w:val="808080" w:themeColor="background1" w:themeShade="80"/>
              <w:lang w:val="en-GB"/>
            </w:rPr>
            <w:t>Filter(s)</w:t>
          </w:r>
        </w:sdtContent>
      </w:sdt>
    </w:p>
    <w:p w14:paraId="53C05002" w14:textId="77777777" w:rsidR="00D366D0" w:rsidRPr="007E001D" w:rsidRDefault="00864FCC" w:rsidP="00D366D0">
      <w:pPr>
        <w:spacing w:after="0"/>
        <w:ind w:firstLine="709"/>
        <w:rPr>
          <w:lang w:val="en-GB"/>
        </w:rPr>
      </w:pPr>
      <w:sdt>
        <w:sdtPr>
          <w:rPr>
            <w:lang w:val="en-GB"/>
          </w:rPr>
          <w:id w:val="4389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6D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366D0" w:rsidRPr="007E001D">
        <w:rPr>
          <w:lang w:val="en-GB"/>
        </w:rPr>
        <w:tab/>
        <w:t>Call-to-action banner</w:t>
      </w:r>
      <w:r w:rsidR="00D366D0">
        <w:rPr>
          <w:lang w:val="en-GB"/>
        </w:rPr>
        <w:t xml:space="preserve"> en call-to-action knop (</w:t>
      </w:r>
      <w:r w:rsidR="00D366D0" w:rsidRPr="00D366D0">
        <w:rPr>
          <w:lang w:val="en-GB"/>
        </w:rPr>
        <w:t>volgende 5 items invullen</w:t>
      </w:r>
      <w:r w:rsidR="00D366D0">
        <w:rPr>
          <w:lang w:val="en-GB"/>
        </w:rPr>
        <w:t>)</w:t>
      </w:r>
      <w:r w:rsidR="00D366D0" w:rsidRPr="007E001D">
        <w:rPr>
          <w:lang w:val="en-GB"/>
        </w:rPr>
        <w:t>:</w:t>
      </w:r>
    </w:p>
    <w:p w14:paraId="13CA4B2D" w14:textId="77777777" w:rsidR="00D366D0" w:rsidRPr="009D1291" w:rsidRDefault="00864FCC" w:rsidP="00D366D0">
      <w:pPr>
        <w:spacing w:after="0"/>
        <w:ind w:left="709" w:firstLine="709"/>
      </w:pPr>
      <w:sdt>
        <w:sdtPr>
          <w:id w:val="1877119271"/>
          <w:placeholder>
            <w:docPart w:val="8ADB271160154048ADD9B361E499594C"/>
          </w:placeholder>
          <w15:color w:val="333333"/>
        </w:sdtPr>
        <w:sdtEndPr/>
        <w:sdtContent>
          <w:r w:rsidR="00D366D0" w:rsidRPr="00173F55">
            <w:rPr>
              <w:color w:val="808080" w:themeColor="background1" w:themeShade="80"/>
            </w:rPr>
            <w:t>Vul de titel van de banner in</w:t>
          </w:r>
        </w:sdtContent>
      </w:sdt>
    </w:p>
    <w:p w14:paraId="52B2A6C8" w14:textId="77777777" w:rsidR="00D366D0" w:rsidRPr="009D1291" w:rsidRDefault="00864FCC" w:rsidP="00D366D0">
      <w:pPr>
        <w:spacing w:after="0"/>
        <w:ind w:left="709" w:firstLine="709"/>
      </w:pPr>
      <w:sdt>
        <w:sdtPr>
          <w:id w:val="1869026093"/>
          <w:placeholder>
            <w:docPart w:val="73BDC445A0AF40A4B041A22272FFC018"/>
          </w:placeholder>
          <w15:color w:val="333333"/>
        </w:sdtPr>
        <w:sdtEndPr/>
        <w:sdtContent>
          <w:r w:rsidR="00D366D0" w:rsidRPr="00173F55">
            <w:rPr>
              <w:color w:val="808080" w:themeColor="background1" w:themeShade="80"/>
            </w:rPr>
            <w:t>Vul de tekst van de banner in</w:t>
          </w:r>
        </w:sdtContent>
      </w:sdt>
    </w:p>
    <w:p w14:paraId="2AB531A8" w14:textId="77777777" w:rsidR="00D366D0" w:rsidRPr="009D1291" w:rsidRDefault="00864FCC" w:rsidP="00D366D0">
      <w:pPr>
        <w:spacing w:after="0"/>
        <w:ind w:left="709" w:firstLine="709"/>
      </w:pPr>
      <w:sdt>
        <w:sdtPr>
          <w:id w:val="955451466"/>
          <w:placeholder>
            <w:docPart w:val="C8CA12385DE042EFBB3250BD179AA575"/>
          </w:placeholder>
          <w15:color w:val="333333"/>
        </w:sdtPr>
        <w:sdtEndPr/>
        <w:sdtContent>
          <w:r w:rsidR="00D366D0" w:rsidRPr="00173F55">
            <w:rPr>
              <w:color w:val="808080" w:themeColor="background1" w:themeShade="80"/>
            </w:rPr>
            <w:t>Vul de tekst van de call-</w:t>
          </w:r>
          <w:proofErr w:type="spellStart"/>
          <w:r w:rsidR="00D366D0" w:rsidRPr="00173F55">
            <w:rPr>
              <w:color w:val="808080" w:themeColor="background1" w:themeShade="80"/>
            </w:rPr>
            <w:t>to</w:t>
          </w:r>
          <w:proofErr w:type="spellEnd"/>
          <w:r w:rsidR="00D366D0" w:rsidRPr="00173F55">
            <w:rPr>
              <w:color w:val="808080" w:themeColor="background1" w:themeShade="80"/>
            </w:rPr>
            <w:t>-action knop in</w:t>
          </w:r>
        </w:sdtContent>
      </w:sdt>
    </w:p>
    <w:p w14:paraId="043EBC32" w14:textId="77777777" w:rsidR="00D366D0" w:rsidRPr="009D1291" w:rsidRDefault="00864FCC" w:rsidP="00D366D0">
      <w:pPr>
        <w:spacing w:after="0"/>
        <w:ind w:left="709" w:firstLine="709"/>
      </w:pPr>
      <w:sdt>
        <w:sdtPr>
          <w:id w:val="134456291"/>
          <w:placeholder>
            <w:docPart w:val="A13E98DB65A24486A532460072A6D09E"/>
          </w:placeholder>
          <w:showingPlcHdr/>
        </w:sdtPr>
        <w:sdtEndPr/>
        <w:sdtContent>
          <w:r w:rsidR="00D366D0" w:rsidRPr="00A419AE">
            <w:rPr>
              <w:rStyle w:val="PlaceholderText"/>
            </w:rPr>
            <w:t>Vul url van de call-to-action knop in</w:t>
          </w:r>
        </w:sdtContent>
      </w:sdt>
    </w:p>
    <w:p w14:paraId="75C68C8C" w14:textId="77777777" w:rsidR="00D366D0" w:rsidRPr="007E001D" w:rsidRDefault="00D366D0" w:rsidP="00D366D0">
      <w:pPr>
        <w:spacing w:after="0"/>
        <w:ind w:left="709" w:firstLine="709"/>
      </w:pPr>
      <w:r>
        <w:t xml:space="preserve">Online van </w:t>
      </w:r>
      <w:sdt>
        <w:sdtPr>
          <w:id w:val="-2015604711"/>
          <w:placeholder>
            <w:docPart w:val="73F6C40CB4CC460FB28744ABA7F416D1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94B86">
            <w:rPr>
              <w:rStyle w:val="PlaceholderText"/>
            </w:rPr>
            <w:t xml:space="preserve">Klik om een </w:t>
          </w:r>
          <w:r>
            <w:rPr>
              <w:rStyle w:val="PlaceholderText"/>
            </w:rPr>
            <w:t>start</w:t>
          </w:r>
          <w:r w:rsidRPr="00894B86">
            <w:rPr>
              <w:rStyle w:val="PlaceholderText"/>
            </w:rPr>
            <w:t>datum in te voeren</w:t>
          </w:r>
        </w:sdtContent>
      </w:sdt>
      <w:r>
        <w:t xml:space="preserve"> tot </w:t>
      </w:r>
      <w:sdt>
        <w:sdtPr>
          <w:id w:val="-360977329"/>
          <w:placeholder>
            <w:docPart w:val="314C8E0639154E0DB1B1D7953567BA1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94B86">
            <w:rPr>
              <w:rStyle w:val="PlaceholderText"/>
            </w:rPr>
            <w:t xml:space="preserve">Klik om een </w:t>
          </w:r>
          <w:r>
            <w:rPr>
              <w:rStyle w:val="PlaceholderText"/>
            </w:rPr>
            <w:t>eind</w:t>
          </w:r>
          <w:r w:rsidRPr="00894B86">
            <w:rPr>
              <w:rStyle w:val="PlaceholderText"/>
            </w:rPr>
            <w:t>datum in te voeren.</w:t>
          </w:r>
        </w:sdtContent>
      </w:sdt>
    </w:p>
    <w:p w14:paraId="5D0AD483" w14:textId="36E62891" w:rsidR="00261822" w:rsidRDefault="00864FCC" w:rsidP="00E756C6">
      <w:pPr>
        <w:spacing w:after="0"/>
      </w:pPr>
      <w:sdt>
        <w:sdtPr>
          <w:id w:val="1795399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5C3">
            <w:rPr>
              <w:rFonts w:ascii="MS Gothic" w:eastAsia="MS Gothic" w:hAnsi="MS Gothic" w:hint="eastAsia"/>
            </w:rPr>
            <w:t>☒</w:t>
          </w:r>
        </w:sdtContent>
      </w:sdt>
      <w:r w:rsidR="006934DC">
        <w:tab/>
      </w:r>
      <w:r w:rsidR="00FC5806">
        <w:t>In de nieuwsbrief</w:t>
      </w:r>
      <w:r w:rsidR="009038FA">
        <w:t xml:space="preserve"> </w:t>
      </w:r>
      <w:r w:rsidR="00665BED">
        <w:t xml:space="preserve">/ nieuwsoverzicht op PRO. </w:t>
      </w:r>
      <w:r w:rsidR="009038FA">
        <w:t>(teaser)</w:t>
      </w:r>
      <w:r w:rsidR="00C50AFE">
        <w:t xml:space="preserve"> </w:t>
      </w:r>
      <w:r w:rsidR="00C50AFE" w:rsidRPr="00C50AFE">
        <w:rPr>
          <w:sz w:val="18"/>
          <w:szCs w:val="18"/>
        </w:rPr>
        <w:t>(</w:t>
      </w:r>
      <w:hyperlink r:id="rId15" w:history="1">
        <w:r w:rsidR="00C50AFE" w:rsidRPr="00C50AFE">
          <w:rPr>
            <w:rStyle w:val="Hyperlink"/>
            <w:sz w:val="18"/>
            <w:szCs w:val="18"/>
          </w:rPr>
          <w:t>info en publicatiedata nieuwsbrieven</w:t>
        </w:r>
      </w:hyperlink>
      <w:r w:rsidR="00C50AFE" w:rsidRPr="00C50AFE">
        <w:rPr>
          <w:sz w:val="18"/>
          <w:szCs w:val="18"/>
        </w:rPr>
        <w:t>)</w:t>
      </w:r>
    </w:p>
    <w:p w14:paraId="038796F6" w14:textId="77777777" w:rsidR="00ED250A" w:rsidRDefault="00864FCC" w:rsidP="009038FA">
      <w:pPr>
        <w:spacing w:after="0"/>
        <w:ind w:left="1418" w:hanging="709"/>
      </w:pPr>
      <w:sdt>
        <w:sdtPr>
          <w:id w:val="121469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440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</w:r>
      <w:r w:rsidR="00856843">
        <w:t>Wekelijkse, t</w:t>
      </w:r>
      <w:r w:rsidR="00ED250A">
        <w:t>hematische nieuwsbrief:</w:t>
      </w:r>
    </w:p>
    <w:p w14:paraId="03B70807" w14:textId="77777777" w:rsidR="00665BED" w:rsidRDefault="00864FCC" w:rsidP="00665BED">
      <w:pPr>
        <w:spacing w:after="0"/>
        <w:ind w:left="709" w:firstLine="709"/>
      </w:pPr>
      <w:sdt>
        <w:sdtPr>
          <w:id w:val="51173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440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</w:r>
      <w:sdt>
        <w:sdtPr>
          <w:alias w:val="Vul je thema in"/>
          <w:tag w:val="Vul je thema in"/>
          <w:id w:val="-833685143"/>
          <w:placeholder>
            <w:docPart w:val="E37BFBC838D5480899C4E9EF81407859"/>
          </w:placeholder>
        </w:sdtPr>
        <w:sdtEndPr/>
        <w:sdtContent>
          <w:r w:rsidR="00B2001B">
            <w:rPr>
              <w:rStyle w:val="PlaceholderText"/>
            </w:rPr>
            <w:t>Thema</w:t>
          </w:r>
        </w:sdtContent>
      </w:sdt>
      <w:r w:rsidR="00ED250A">
        <w:t xml:space="preserve"> </w:t>
      </w:r>
      <w:r w:rsidR="00665BED">
        <w:t>(</w:t>
      </w:r>
      <w:hyperlink r:id="rId16" w:history="1">
        <w:r w:rsidR="00665BED" w:rsidRPr="00665BED">
          <w:rPr>
            <w:rStyle w:val="Hyperlink"/>
          </w:rPr>
          <w:t>overzicht thema’s</w:t>
        </w:r>
      </w:hyperlink>
      <w:r w:rsidR="00665BED">
        <w:t>)</w:t>
      </w:r>
    </w:p>
    <w:p w14:paraId="1FBBB1E9" w14:textId="77777777" w:rsidR="00ED250A" w:rsidRDefault="00864FCC" w:rsidP="009038FA">
      <w:pPr>
        <w:spacing w:after="0"/>
        <w:ind w:left="2127" w:hanging="709"/>
      </w:pPr>
      <w:sdt>
        <w:sdtPr>
          <w:id w:val="125432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  <w:t>Algemeen</w:t>
      </w:r>
    </w:p>
    <w:p w14:paraId="7EA5086A" w14:textId="77777777" w:rsidR="00ED250A" w:rsidRDefault="00ED250A" w:rsidP="009038FA">
      <w:pPr>
        <w:spacing w:after="0"/>
        <w:ind w:left="2127" w:hanging="709"/>
      </w:pPr>
      <w:r>
        <w:tab/>
        <w:t>Functies (doelgroep):</w:t>
      </w:r>
    </w:p>
    <w:p w14:paraId="1C40C35F" w14:textId="77777777" w:rsidR="00ED250A" w:rsidRDefault="00864FCC" w:rsidP="009038FA">
      <w:pPr>
        <w:spacing w:after="0"/>
        <w:ind w:left="2836" w:hanging="709"/>
      </w:pPr>
      <w:sdt>
        <w:sdtPr>
          <w:id w:val="-145540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  <w:t>Bestuurder</w:t>
      </w:r>
    </w:p>
    <w:p w14:paraId="7B93C689" w14:textId="6AFA6E84" w:rsidR="00ED250A" w:rsidRDefault="00864FCC" w:rsidP="009038FA">
      <w:pPr>
        <w:spacing w:after="0"/>
        <w:ind w:left="2836" w:hanging="709"/>
      </w:pPr>
      <w:sdt>
        <w:sdtPr>
          <w:id w:val="1208163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111F">
            <w:rPr>
              <w:rFonts w:ascii="MS Gothic" w:eastAsia="MS Gothic" w:hAnsi="MS Gothic" w:hint="eastAsia"/>
            </w:rPr>
            <w:t>☒</w:t>
          </w:r>
        </w:sdtContent>
      </w:sdt>
      <w:r w:rsidR="00ED250A">
        <w:tab/>
        <w:t>Directeur</w:t>
      </w:r>
    </w:p>
    <w:p w14:paraId="6F346A5B" w14:textId="43B3620B" w:rsidR="00ED250A" w:rsidRDefault="00864FCC" w:rsidP="009038FA">
      <w:pPr>
        <w:spacing w:after="0"/>
        <w:ind w:left="1418" w:firstLine="709"/>
      </w:pPr>
      <w:sdt>
        <w:sdtPr>
          <w:id w:val="1752005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111F">
            <w:rPr>
              <w:rFonts w:ascii="MS Gothic" w:eastAsia="MS Gothic" w:hAnsi="MS Gothic" w:hint="eastAsia"/>
            </w:rPr>
            <w:t>☒</w:t>
          </w:r>
        </w:sdtContent>
      </w:sdt>
      <w:r w:rsidR="00ED250A">
        <w:tab/>
        <w:t>Leraar</w:t>
      </w:r>
    </w:p>
    <w:p w14:paraId="48E1172D" w14:textId="4DCFFDA5" w:rsidR="00ED250A" w:rsidRDefault="00864FCC" w:rsidP="009038FA">
      <w:pPr>
        <w:spacing w:after="0"/>
        <w:ind w:left="1418" w:firstLine="709"/>
      </w:pPr>
      <w:sdt>
        <w:sdtPr>
          <w:id w:val="2147091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111F">
            <w:rPr>
              <w:rFonts w:ascii="MS Gothic" w:eastAsia="MS Gothic" w:hAnsi="MS Gothic" w:hint="eastAsia"/>
            </w:rPr>
            <w:t>☒</w:t>
          </w:r>
        </w:sdtContent>
      </w:sdt>
      <w:r w:rsidR="00ED250A">
        <w:tab/>
        <w:t>Middenkader</w:t>
      </w:r>
      <w:r w:rsidR="00042DA9">
        <w:t xml:space="preserve"> </w:t>
      </w:r>
      <w:r w:rsidR="00042DA9" w:rsidRPr="00042DA9">
        <w:rPr>
          <w:sz w:val="16"/>
          <w:szCs w:val="16"/>
        </w:rPr>
        <w:t>(</w:t>
      </w:r>
      <w:r w:rsidR="00042DA9">
        <w:rPr>
          <w:sz w:val="16"/>
          <w:szCs w:val="16"/>
        </w:rPr>
        <w:t>oa</w:t>
      </w:r>
      <w:r w:rsidR="00042DA9" w:rsidRPr="00042DA9">
        <w:rPr>
          <w:sz w:val="16"/>
          <w:szCs w:val="16"/>
        </w:rPr>
        <w:t>. zorgcoördinator, graadcoördinator …)</w:t>
      </w:r>
    </w:p>
    <w:p w14:paraId="7E42E565" w14:textId="77777777" w:rsidR="00ED250A" w:rsidRDefault="00864FCC" w:rsidP="009038FA">
      <w:pPr>
        <w:spacing w:after="0"/>
        <w:ind w:left="1418" w:firstLine="709"/>
      </w:pPr>
      <w:sdt>
        <w:sdtPr>
          <w:id w:val="180905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  <w:t>Ondersteunend personeel</w:t>
      </w:r>
      <w:r w:rsidR="00042DA9">
        <w:t xml:space="preserve"> </w:t>
      </w:r>
      <w:r w:rsidR="00042DA9" w:rsidRPr="00042DA9">
        <w:rPr>
          <w:sz w:val="16"/>
          <w:szCs w:val="16"/>
        </w:rPr>
        <w:t>(administratief en opvoedend personeel)</w:t>
      </w:r>
    </w:p>
    <w:p w14:paraId="676761E7" w14:textId="77777777" w:rsidR="00ED250A" w:rsidRDefault="00864FCC" w:rsidP="009038FA">
      <w:pPr>
        <w:spacing w:after="0"/>
        <w:ind w:left="1418" w:firstLine="709"/>
      </w:pPr>
      <w:sdt>
        <w:sdtPr>
          <w:id w:val="15164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  <w:t>Preventieadviseur</w:t>
      </w:r>
    </w:p>
    <w:p w14:paraId="0423D1D5" w14:textId="77777777" w:rsidR="00ED250A" w:rsidRDefault="00864FCC" w:rsidP="009038FA">
      <w:pPr>
        <w:spacing w:after="0"/>
        <w:ind w:left="1418" w:firstLine="709"/>
      </w:pPr>
      <w:sdt>
        <w:sdtPr>
          <w:id w:val="140510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  <w:t xml:space="preserve">Andere </w:t>
      </w:r>
    </w:p>
    <w:p w14:paraId="6D3595F8" w14:textId="77777777" w:rsidR="00ED250A" w:rsidRDefault="00864FCC" w:rsidP="009038FA">
      <w:pPr>
        <w:spacing w:after="0"/>
        <w:ind w:left="1418" w:hanging="709"/>
      </w:pPr>
      <w:sdt>
        <w:sdtPr>
          <w:id w:val="-25790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50A">
            <w:rPr>
              <w:rFonts w:ascii="MS Gothic" w:eastAsia="MS Gothic" w:hAnsi="MS Gothic" w:hint="eastAsia"/>
            </w:rPr>
            <w:t>☐</w:t>
          </w:r>
        </w:sdtContent>
      </w:sdt>
      <w:r w:rsidR="00ED250A">
        <w:tab/>
      </w:r>
      <w:r w:rsidR="00502A22">
        <w:t>Leerplannen</w:t>
      </w:r>
      <w:r w:rsidR="00ED250A">
        <w:t>nieuwsbrief:</w:t>
      </w:r>
    </w:p>
    <w:p w14:paraId="3BC730C6" w14:textId="77777777" w:rsidR="00ED250A" w:rsidRDefault="00864FCC" w:rsidP="009038FA">
      <w:pPr>
        <w:spacing w:after="0"/>
        <w:ind w:left="2127" w:hanging="709"/>
      </w:pPr>
      <w:sdt>
        <w:sdtPr>
          <w:alias w:val="Vul je leerplan(nen) in"/>
          <w:tag w:val="Vul je leerplan(nen) in"/>
          <w:id w:val="-2109420431"/>
          <w:placeholder>
            <w:docPart w:val="D7587590EC4F4C1AA7298B0775C4856E"/>
          </w:placeholder>
          <w:showingPlcHdr/>
        </w:sdtPr>
        <w:sdtEndPr/>
        <w:sdtContent>
          <w:r w:rsidR="00502A22">
            <w:rPr>
              <w:rStyle w:val="PlaceholderText"/>
            </w:rPr>
            <w:t>Leerplan(nen)</w:t>
          </w:r>
        </w:sdtContent>
      </w:sdt>
      <w:r w:rsidR="00ED250A">
        <w:t xml:space="preserve"> </w:t>
      </w:r>
      <w:r w:rsidR="00502A22">
        <w:t>(</w:t>
      </w:r>
      <w:hyperlink r:id="rId17" w:history="1">
        <w:r w:rsidR="00502A22" w:rsidRPr="00B2001B">
          <w:rPr>
            <w:rStyle w:val="Hyperlink"/>
          </w:rPr>
          <w:t>Leerplanselector</w:t>
        </w:r>
      </w:hyperlink>
      <w:r w:rsidR="00502A22">
        <w:t>)</w:t>
      </w:r>
    </w:p>
    <w:p w14:paraId="63A6E223" w14:textId="77777777" w:rsidR="00B2001B" w:rsidRPr="00B2001B" w:rsidRDefault="00864FCC" w:rsidP="00B2001B">
      <w:pPr>
        <w:spacing w:after="0"/>
        <w:ind w:left="1418" w:hanging="709"/>
        <w:rPr>
          <w:lang w:val="en-GB"/>
        </w:rPr>
      </w:pPr>
      <w:sdt>
        <w:sdtPr>
          <w:rPr>
            <w:lang w:val="en-GB"/>
          </w:rPr>
          <w:id w:val="-186905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1B" w:rsidRPr="00B2001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2001B">
        <w:rPr>
          <w:lang w:val="en-GB"/>
        </w:rPr>
        <w:tab/>
      </w:r>
      <w:r w:rsidR="00B2001B" w:rsidRPr="00B2001B">
        <w:rPr>
          <w:lang w:val="en-GB"/>
        </w:rPr>
        <w:t>Tekst ‘call-to-action-knop</w:t>
      </w:r>
      <w:r w:rsidR="00B2001B">
        <w:rPr>
          <w:noProof/>
        </w:rPr>
        <w:drawing>
          <wp:anchor distT="0" distB="0" distL="114300" distR="114300" simplePos="0" relativeHeight="251661824" behindDoc="0" locked="0" layoutInCell="1" allowOverlap="1" wp14:anchorId="4DF866B7" wp14:editId="4D8947BB">
            <wp:simplePos x="0" y="0"/>
            <wp:positionH relativeFrom="column">
              <wp:posOffset>2251298</wp:posOffset>
            </wp:positionH>
            <wp:positionV relativeFrom="paragraph">
              <wp:posOffset>171450</wp:posOffset>
            </wp:positionV>
            <wp:extent cx="727710" cy="242570"/>
            <wp:effectExtent l="0" t="0" r="0" b="5080"/>
            <wp:wrapThrough wrapText="bothSides">
              <wp:wrapPolygon edited="0">
                <wp:start x="0" y="0"/>
                <wp:lineTo x="0" y="20356"/>
                <wp:lineTo x="20921" y="20356"/>
                <wp:lineTo x="20921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01B" w:rsidRPr="00B2001B">
        <w:rPr>
          <w:lang w:val="en-GB"/>
        </w:rPr>
        <w:t>’ i</w:t>
      </w:r>
      <w:r w:rsidR="00B2001B" w:rsidRPr="00B2001B">
        <w:rPr>
          <w:color w:val="auto"/>
          <w:lang w:val="en-GB"/>
        </w:rPr>
        <w:t>n nieuwsbrief</w:t>
      </w:r>
      <w:r w:rsidR="00B2001B" w:rsidRPr="00B2001B">
        <w:rPr>
          <w:lang w:val="en-GB"/>
        </w:rPr>
        <w:t>:</w:t>
      </w:r>
    </w:p>
    <w:p w14:paraId="143E3A20" w14:textId="77777777" w:rsidR="00B2001B" w:rsidRDefault="00864FCC" w:rsidP="00B2001B">
      <w:pPr>
        <w:spacing w:after="0"/>
        <w:ind w:left="2836" w:hanging="709"/>
      </w:pPr>
      <w:sdt>
        <w:sdtPr>
          <w:id w:val="132848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1B">
            <w:rPr>
              <w:rFonts w:ascii="MS Gothic" w:eastAsia="MS Gothic" w:hAnsi="MS Gothic" w:hint="eastAsia"/>
            </w:rPr>
            <w:t>☐</w:t>
          </w:r>
        </w:sdtContent>
      </w:sdt>
      <w:r w:rsidR="00B2001B">
        <w:t xml:space="preserve"> Standaard: </w:t>
      </w:r>
    </w:p>
    <w:p w14:paraId="32489632" w14:textId="77777777" w:rsidR="00B2001B" w:rsidRDefault="00864FCC" w:rsidP="00B2001B">
      <w:pPr>
        <w:spacing w:after="0"/>
        <w:ind w:left="2836" w:hanging="709"/>
      </w:pPr>
      <w:sdt>
        <w:sdtPr>
          <w:id w:val="36294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1B">
            <w:rPr>
              <w:rFonts w:ascii="MS Gothic" w:eastAsia="MS Gothic" w:hAnsi="MS Gothic" w:hint="eastAsia"/>
            </w:rPr>
            <w:t>☐</w:t>
          </w:r>
        </w:sdtContent>
      </w:sdt>
      <w:r w:rsidR="00B2001B">
        <w:t xml:space="preserve"> Andere: </w:t>
      </w:r>
      <w:sdt>
        <w:sdtPr>
          <w:rPr>
            <w:rStyle w:val="PlaceholderText"/>
          </w:rPr>
          <w:alias w:val="Call-to-action-andere-tekst"/>
          <w:tag w:val="Call-to-action-andere-tekst"/>
          <w:id w:val="424391247"/>
          <w:placeholder>
            <w:docPart w:val="34B692C171314A00A2E2BB36A3900301"/>
          </w:placeholder>
        </w:sdtPr>
        <w:sdtEndPr>
          <w:rPr>
            <w:rStyle w:val="PlaceholderText"/>
          </w:rPr>
        </w:sdtEndPr>
        <w:sdtContent>
          <w:r w:rsidR="00B2001B" w:rsidRPr="002240A6">
            <w:rPr>
              <w:rStyle w:val="PlaceholderText"/>
            </w:rPr>
            <w:t>Tekst</w:t>
          </w:r>
        </w:sdtContent>
      </w:sdt>
      <w:r w:rsidR="00B2001B" w:rsidRPr="00F0463E">
        <w:t xml:space="preserve"> (max. 5 woorden)</w:t>
      </w:r>
    </w:p>
    <w:p w14:paraId="25B6DB53" w14:textId="77777777" w:rsidR="00573C52" w:rsidRPr="00F0463E" w:rsidRDefault="00864FCC" w:rsidP="0069059F">
      <w:pPr>
        <w:spacing w:after="0"/>
        <w:ind w:left="1418" w:hanging="709"/>
      </w:pPr>
      <w:sdt>
        <w:sdtPr>
          <w:id w:val="-81379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440">
            <w:rPr>
              <w:rFonts w:ascii="MS Gothic" w:eastAsia="MS Gothic" w:hAnsi="MS Gothic" w:hint="eastAsia"/>
            </w:rPr>
            <w:t>☐</w:t>
          </w:r>
        </w:sdtContent>
      </w:sdt>
      <w:r w:rsidR="00DD1EDD" w:rsidRPr="00F0463E">
        <w:tab/>
      </w:r>
      <w:r w:rsidR="00573C52" w:rsidRPr="00F0463E">
        <w:t xml:space="preserve">Link waarnaar </w:t>
      </w:r>
      <w:r w:rsidR="00B2001B">
        <w:t>‘</w:t>
      </w:r>
      <w:r w:rsidR="00573C52" w:rsidRPr="00F0463E">
        <w:t>call-to-action-knop</w:t>
      </w:r>
      <w:r w:rsidR="00B2001B">
        <w:t>’</w:t>
      </w:r>
      <w:r w:rsidR="00573C52" w:rsidRPr="00F0463E">
        <w:t xml:space="preserve"> verw</w:t>
      </w:r>
      <w:r w:rsidR="00573C52">
        <w:t xml:space="preserve">ijst : </w:t>
      </w:r>
      <w:sdt>
        <w:sdtPr>
          <w:alias w:val="Vul url van externe website, nascholing, deel van PRO. … in"/>
          <w:tag w:val="Vul url van externe website, nascholing, deel van PRO. … in"/>
          <w:id w:val="-1202162274"/>
          <w:placeholder>
            <w:docPart w:val="DF14E210658C4459B05B85DC0274FE3A"/>
          </w:placeholder>
          <w:showingPlcHdr/>
        </w:sdtPr>
        <w:sdtEndPr/>
        <w:sdtContent>
          <w:r w:rsidR="00502A22" w:rsidRPr="00F0463E">
            <w:rPr>
              <w:rStyle w:val="PlaceholderText"/>
            </w:rPr>
            <w:t>URL</w:t>
          </w:r>
        </w:sdtContent>
      </w:sdt>
    </w:p>
    <w:p w14:paraId="7308CCDA" w14:textId="77777777" w:rsidR="00ED250A" w:rsidRPr="0096517D" w:rsidRDefault="00ED250A" w:rsidP="00DD78A0">
      <w:pPr>
        <w:keepNext/>
      </w:pPr>
      <w:r w:rsidRPr="00B14AB4">
        <w:rPr>
          <w:b/>
          <w:bCs/>
          <w:sz w:val="24"/>
          <w:szCs w:val="24"/>
        </w:rPr>
        <w:t>Teaser</w:t>
      </w:r>
      <w:r w:rsidRPr="0090155C">
        <w:rPr>
          <w:b/>
          <w:bCs/>
          <w:sz w:val="16"/>
          <w:szCs w:val="16"/>
        </w:rPr>
        <w:t xml:space="preserve"> </w:t>
      </w:r>
      <w:r w:rsidR="00A33C50">
        <w:t>(</w:t>
      </w:r>
      <w:r w:rsidR="00A33C50" w:rsidRPr="0096517D">
        <w:t>verplicht</w:t>
      </w:r>
      <w:r w:rsidR="0096517D" w:rsidRPr="0096517D">
        <w:t xml:space="preserve"> -</w:t>
      </w:r>
      <w:r w:rsidR="00A33C50" w:rsidRPr="0096517D">
        <w:t xml:space="preserve"> </w:t>
      </w:r>
      <w:r w:rsidRPr="0096517D">
        <w:t xml:space="preserve">dit is wat in de nieuwsbrief </w:t>
      </w:r>
      <w:r w:rsidR="00573C52" w:rsidRPr="0096517D">
        <w:t xml:space="preserve">zelf </w:t>
      </w:r>
      <w:r w:rsidRPr="0096517D">
        <w:t>verschijnt</w:t>
      </w:r>
      <w:r w:rsidR="0096517D" w:rsidRPr="0096517D">
        <w:t>)</w:t>
      </w:r>
    </w:p>
    <w:p w14:paraId="33A7AEE6" w14:textId="77777777" w:rsidR="009778FD" w:rsidRDefault="009778FD" w:rsidP="00261822">
      <w:r>
        <w:t xml:space="preserve">Titel teaser: </w:t>
      </w:r>
      <w:sdt>
        <w:sdtPr>
          <w:alias w:val="Vul titel teaser in"/>
          <w:tag w:val="Vul titel teaser in"/>
          <w:id w:val="-478148829"/>
          <w:placeholder>
            <w:docPart w:val="F4839D9D4D5749888A9AF098085920CF"/>
          </w:placeholder>
        </w:sdtPr>
        <w:sdtEndPr/>
        <w:sdtContent>
          <w:r w:rsidR="00502A22">
            <w:t>Titel</w:t>
          </w:r>
        </w:sdtContent>
      </w:sdt>
    </w:p>
    <w:p w14:paraId="42ED7004" w14:textId="0D69FB59" w:rsidR="00BC60D2" w:rsidRPr="006046DF" w:rsidRDefault="009778FD" w:rsidP="00BC60D2">
      <w:pPr>
        <w:rPr>
          <w:lang w:eastAsia="nl-BE"/>
        </w:rPr>
      </w:pPr>
      <w:r>
        <w:t>Tekst teaser</w:t>
      </w:r>
      <w:r w:rsidR="00F0463E">
        <w:t xml:space="preserve"> (max. 400 tekens)</w:t>
      </w:r>
      <w:r>
        <w:t xml:space="preserve">: </w:t>
      </w:r>
      <w:r w:rsidR="00261822">
        <w:t xml:space="preserve"> </w:t>
      </w:r>
      <w:r w:rsidR="003623C1">
        <w:fldChar w:fldCharType="begin">
          <w:ffData>
            <w:name w:val="Text1"/>
            <w:enabled/>
            <w:calcOnExit w:val="0"/>
            <w:textInput>
              <w:maxLength w:val="400"/>
            </w:textInput>
          </w:ffData>
        </w:fldChar>
      </w:r>
      <w:r w:rsidR="003623C1">
        <w:instrText xml:space="preserve"> FORMTEXT </w:instrText>
      </w:r>
      <w:r w:rsidR="003623C1">
        <w:fldChar w:fldCharType="separate"/>
      </w:r>
      <w:r w:rsidR="00B80094" w:rsidRPr="00B80094">
        <w:rPr>
          <w:noProof/>
        </w:rPr>
        <w:t>UGent lanceert in maart het unieke VoorZ-onderzoek naar het mentaal welbevinden van 2000 jongeren in de overgang naar hoger onderwijs of de arbeidsmarkt. Wilt u samen met ons bouwen aan een veerkrachtige generatie? Draag bij aan ons onderzoek en help ons jongeren te werven! Ontvang exclusieve onderzoeksresultaten en gratis toegang tot VR-interventies. Meer info: www.fsppd.be/voorZ</w:t>
      </w:r>
      <w:r w:rsidR="00707F9E" w:rsidRPr="00707F9E">
        <w:rPr>
          <w:noProof/>
        </w:rPr>
        <w:t>.</w:t>
      </w:r>
      <w:r w:rsidR="003623C1">
        <w:fldChar w:fldCharType="end"/>
      </w:r>
    </w:p>
    <w:p w14:paraId="29EF27B7" w14:textId="77777777" w:rsidR="0090155C" w:rsidRPr="009534D2" w:rsidRDefault="0090155C" w:rsidP="0090155C">
      <w:pPr>
        <w:spacing w:before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Bijlagen (optioneel)</w:t>
      </w:r>
    </w:p>
    <w:p w14:paraId="56D35E49" w14:textId="7F56FA7F" w:rsidR="0090155C" w:rsidRDefault="0090155C" w:rsidP="0090155C">
      <w:pPr>
        <w:pStyle w:val="ListParagraph"/>
        <w:numPr>
          <w:ilvl w:val="0"/>
          <w:numId w:val="15"/>
        </w:numPr>
      </w:pPr>
      <w:r>
        <w:t>Bestandsnaam bijlage:</w:t>
      </w:r>
      <w:r w:rsidRPr="0090155C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E1735">
        <w:t>VoorZ_Presentatie_20250113</w:t>
      </w:r>
      <w:r>
        <w:fldChar w:fldCharType="end"/>
      </w:r>
    </w:p>
    <w:p w14:paraId="05D50950" w14:textId="2D7B5282" w:rsidR="0090155C" w:rsidRDefault="0090155C" w:rsidP="0069059F">
      <w:pPr>
        <w:pStyle w:val="ListParagraph"/>
        <w:numPr>
          <w:ilvl w:val="0"/>
          <w:numId w:val="15"/>
        </w:numPr>
      </w:pPr>
      <w:r>
        <w:t>Bestandsnaam afbeelding:</w:t>
      </w:r>
      <w:r w:rsidRPr="0090155C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E1735">
        <w:rPr>
          <w:noProof/>
        </w:rPr>
        <w:t>VoorZ_Infographic_20250113</w:t>
      </w:r>
      <w:r>
        <w:fldChar w:fldCharType="end"/>
      </w:r>
    </w:p>
    <w:p w14:paraId="58D30007" w14:textId="77777777" w:rsidR="00994189" w:rsidRDefault="00994189" w:rsidP="00FF6110"/>
    <w:p w14:paraId="31B4EEB3" w14:textId="77777777" w:rsidR="001306B5" w:rsidRDefault="001306B5" w:rsidP="00FF6110">
      <w:pPr>
        <w:sectPr w:rsidR="001306B5" w:rsidSect="00994189"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1134" w:right="1418" w:bottom="1134" w:left="1418" w:header="709" w:footer="340" w:gutter="0"/>
          <w:cols w:space="708"/>
          <w:titlePg/>
          <w:docGrid w:linePitch="360"/>
        </w:sectPr>
      </w:pPr>
    </w:p>
    <w:p w14:paraId="053620EC" w14:textId="77777777" w:rsidR="001306B5" w:rsidRDefault="001306B5" w:rsidP="001306B5">
      <w:pPr>
        <w:pStyle w:val="Title"/>
        <w:keepNext/>
      </w:pPr>
      <w:r>
        <w:t>Typ hier de titel (van nieuw stuk tekst, databankitem, nieuwsbericht …)</w:t>
      </w:r>
    </w:p>
    <w:p w14:paraId="0899B3B0" w14:textId="77777777" w:rsidR="001306B5" w:rsidRDefault="001306B5" w:rsidP="001306B5">
      <w:pPr>
        <w:pStyle w:val="Heading1"/>
        <w:numPr>
          <w:ilvl w:val="0"/>
          <w:numId w:val="1"/>
        </w:numPr>
        <w:ind w:left="992" w:hanging="992"/>
      </w:pPr>
      <w:r>
        <w:t>Kop 1</w:t>
      </w:r>
    </w:p>
    <w:p w14:paraId="0B8F1206" w14:textId="77777777" w:rsidR="001306B5" w:rsidRDefault="001306B5" w:rsidP="001306B5">
      <w:pPr>
        <w:pStyle w:val="Heading2"/>
        <w:numPr>
          <w:ilvl w:val="1"/>
          <w:numId w:val="1"/>
        </w:numPr>
        <w:ind w:left="992" w:hanging="992"/>
      </w:pPr>
      <w:r>
        <w:t>Kop 2</w:t>
      </w:r>
    </w:p>
    <w:p w14:paraId="0AB334AB" w14:textId="77777777" w:rsidR="001306B5" w:rsidRDefault="001306B5" w:rsidP="001306B5">
      <w:pPr>
        <w:pStyle w:val="Heading3"/>
        <w:numPr>
          <w:ilvl w:val="2"/>
          <w:numId w:val="1"/>
        </w:numPr>
        <w:ind w:left="992" w:hanging="992"/>
      </w:pPr>
      <w:r>
        <w:t>Kop 3</w:t>
      </w:r>
    </w:p>
    <w:p w14:paraId="17F83859" w14:textId="77777777" w:rsidR="001306B5" w:rsidRDefault="001306B5" w:rsidP="001306B5">
      <w:pPr>
        <w:pStyle w:val="Heading4"/>
        <w:numPr>
          <w:ilvl w:val="3"/>
          <w:numId w:val="1"/>
        </w:numPr>
        <w:ind w:left="992" w:hanging="992"/>
      </w:pPr>
      <w:r>
        <w:t>Kop 4</w:t>
      </w:r>
    </w:p>
    <w:p w14:paraId="289678F6" w14:textId="77777777" w:rsidR="001306B5" w:rsidRDefault="001306B5" w:rsidP="001306B5">
      <w:pPr>
        <w:pStyle w:val="Heading5"/>
        <w:numPr>
          <w:ilvl w:val="4"/>
          <w:numId w:val="1"/>
        </w:numPr>
        <w:ind w:left="992" w:hanging="992"/>
      </w:pPr>
      <w:r>
        <w:t>Kop 5</w:t>
      </w:r>
    </w:p>
    <w:p w14:paraId="5D247726" w14:textId="77777777" w:rsidR="005C2DA9" w:rsidRDefault="005C2DA9" w:rsidP="005C2DA9"/>
    <w:p w14:paraId="0D9D1176" w14:textId="209AC10C" w:rsidR="00707F9E" w:rsidRPr="00707F9E" w:rsidRDefault="00330CB2" w:rsidP="005C2DA9">
      <w:pPr>
        <w:rPr>
          <w:b/>
          <w:bCs/>
        </w:rPr>
      </w:pPr>
      <w:proofErr w:type="spellStart"/>
      <w:r w:rsidRPr="00330CB2">
        <w:rPr>
          <w:b/>
          <w:bCs/>
        </w:rPr>
        <w:t>VoorZ</w:t>
      </w:r>
      <w:proofErr w:type="spellEnd"/>
      <w:r w:rsidRPr="00330CB2">
        <w:rPr>
          <w:b/>
          <w:bCs/>
        </w:rPr>
        <w:t>: een uniek en grootschalig onderzoek naar mentaal welzijn bij 2000 jongeren</w:t>
      </w:r>
    </w:p>
    <w:p w14:paraId="5DB396AF" w14:textId="77777777" w:rsidR="00707F9E" w:rsidRPr="00707F9E" w:rsidRDefault="00707F9E" w:rsidP="005C2DA9">
      <w:pPr>
        <w:rPr>
          <w:b/>
          <w:bCs/>
        </w:rPr>
      </w:pPr>
      <w:r w:rsidRPr="00707F9E">
        <w:rPr>
          <w:b/>
          <w:bCs/>
        </w:rPr>
        <w:t>Waarom dit onderzoek?</w:t>
      </w:r>
    </w:p>
    <w:p w14:paraId="1C219556" w14:textId="1521708C" w:rsidR="008F7FC7" w:rsidRDefault="008F7FC7" w:rsidP="008F7FC7">
      <w:r>
        <w:t xml:space="preserve">Het mentaal welbevinden van jongeren staat onder druk. Prestatiedruk, onzekerheid en sociale media vormen toenemende uitdagingen en </w:t>
      </w:r>
      <w:r w:rsidR="009B4EE3">
        <w:t xml:space="preserve">30 tot </w:t>
      </w:r>
      <w:r>
        <w:t>50% van de jongeren wordt geconfronteerd met psychosociale moeilijkheden. Dit dalende welbevinden is niet alleen voelbaar op school, maar ook een groeiende zorg voor veel scholen.</w:t>
      </w:r>
    </w:p>
    <w:p w14:paraId="163DDFCF" w14:textId="77777777" w:rsidR="008F7FC7" w:rsidRDefault="008F7FC7" w:rsidP="008F7FC7">
      <w:r>
        <w:t xml:space="preserve">Om deze daling in mentaal welbevinden te begrijpen en jongeren op termijn beter te ondersteunen, lanceren we de studie </w:t>
      </w:r>
      <w:proofErr w:type="spellStart"/>
      <w:r>
        <w:t>VoorZ</w:t>
      </w:r>
      <w:proofErr w:type="spellEnd"/>
      <w:r>
        <w:t>, onderdeel van het FWO-</w:t>
      </w:r>
      <w:r w:rsidRPr="009B4EE3">
        <w:rPr>
          <w:i/>
          <w:iCs/>
        </w:rPr>
        <w:t xml:space="preserve">project </w:t>
      </w:r>
      <w:proofErr w:type="spellStart"/>
      <w:r w:rsidRPr="009B4EE3">
        <w:rPr>
          <w:i/>
          <w:iCs/>
        </w:rPr>
        <w:t>Emerging</w:t>
      </w:r>
      <w:proofErr w:type="spellEnd"/>
      <w:r w:rsidRPr="009B4EE3">
        <w:rPr>
          <w:i/>
          <w:iCs/>
        </w:rPr>
        <w:t xml:space="preserve"> </w:t>
      </w:r>
      <w:proofErr w:type="spellStart"/>
      <w:r w:rsidRPr="009B4EE3">
        <w:rPr>
          <w:i/>
          <w:iCs/>
        </w:rPr>
        <w:t>Adulthood</w:t>
      </w:r>
      <w:proofErr w:type="spellEnd"/>
      <w:r w:rsidRPr="009B4EE3">
        <w:rPr>
          <w:i/>
          <w:iCs/>
        </w:rPr>
        <w:t xml:space="preserve">: The Time of </w:t>
      </w:r>
      <w:proofErr w:type="spellStart"/>
      <w:r w:rsidRPr="009B4EE3">
        <w:rPr>
          <w:i/>
          <w:iCs/>
        </w:rPr>
        <w:lastRenderedPageBreak/>
        <w:t>Your</w:t>
      </w:r>
      <w:proofErr w:type="spellEnd"/>
      <w:r w:rsidRPr="009B4EE3">
        <w:rPr>
          <w:i/>
          <w:iCs/>
        </w:rPr>
        <w:t xml:space="preserve"> Life</w:t>
      </w:r>
      <w:r>
        <w:t xml:space="preserve">. Met </w:t>
      </w:r>
      <w:proofErr w:type="spellStart"/>
      <w:r>
        <w:t>VoorZ</w:t>
      </w:r>
      <w:proofErr w:type="spellEnd"/>
      <w:r>
        <w:t xml:space="preserve"> nodigen we de jongvolwassenen van generatie Z uit om mee te werken aan een grootschalig onderzoek naar het welbevinden van hun generatie!</w:t>
      </w:r>
    </w:p>
    <w:p w14:paraId="5A409A40" w14:textId="7E22C072" w:rsidR="00707F9E" w:rsidRPr="00707F9E" w:rsidRDefault="00707F9E" w:rsidP="008F7FC7">
      <w:pPr>
        <w:rPr>
          <w:b/>
          <w:bCs/>
        </w:rPr>
      </w:pPr>
      <w:r w:rsidRPr="00707F9E">
        <w:rPr>
          <w:b/>
          <w:bCs/>
        </w:rPr>
        <w:t>Wie zoeken we?</w:t>
      </w:r>
    </w:p>
    <w:p w14:paraId="3E7CA7C1" w14:textId="77777777" w:rsidR="00646298" w:rsidRDefault="00646298" w:rsidP="005C2DA9">
      <w:r w:rsidRPr="00646298">
        <w:t xml:space="preserve">Scholen die onze studie </w:t>
      </w:r>
      <w:proofErr w:type="spellStart"/>
      <w:r w:rsidRPr="00646298">
        <w:t>VoorZ</w:t>
      </w:r>
      <w:proofErr w:type="spellEnd"/>
      <w:r w:rsidRPr="00646298">
        <w:t xml:space="preserve"> bekend maken aan hun laatstejaarsleerlingen en zo helpen bij het werven van 2000 participanten voor een onderzoek naar mentaal welbevinden.</w:t>
      </w:r>
    </w:p>
    <w:p w14:paraId="3F2B2FB4" w14:textId="3F050424" w:rsidR="00707F9E" w:rsidRDefault="00707F9E" w:rsidP="005C2DA9">
      <w:pPr>
        <w:rPr>
          <w:b/>
          <w:bCs/>
        </w:rPr>
      </w:pPr>
      <w:r w:rsidRPr="00707F9E">
        <w:rPr>
          <w:b/>
          <w:bCs/>
        </w:rPr>
        <w:t>Wat houdt deelname in?</w:t>
      </w:r>
    </w:p>
    <w:p w14:paraId="41CD69FD" w14:textId="77777777" w:rsidR="00B03F7D" w:rsidRPr="00B03F7D" w:rsidRDefault="00B03F7D" w:rsidP="00B03F7D">
      <w:pPr>
        <w:numPr>
          <w:ilvl w:val="0"/>
          <w:numId w:val="17"/>
        </w:numPr>
        <w:rPr>
          <w:lang w:val="nl-NL"/>
        </w:rPr>
      </w:pPr>
      <w:r w:rsidRPr="00B03F7D">
        <w:rPr>
          <w:b/>
          <w:bCs/>
          <w:lang w:val="nl-NL"/>
        </w:rPr>
        <w:t>12 meetmomenten, gespreid over 3 jaar</w:t>
      </w:r>
      <w:r w:rsidRPr="00B03F7D">
        <w:rPr>
          <w:lang w:val="nl-NL"/>
        </w:rPr>
        <w:t>: Elke drie maanden vullen jongeren online vragenlijsten in (20-40 minuten per keer).</w:t>
      </w:r>
    </w:p>
    <w:p w14:paraId="0067E382" w14:textId="77777777" w:rsidR="00B03F7D" w:rsidRPr="00B03F7D" w:rsidRDefault="00B03F7D" w:rsidP="00B03F7D">
      <w:pPr>
        <w:numPr>
          <w:ilvl w:val="0"/>
          <w:numId w:val="17"/>
        </w:numPr>
        <w:rPr>
          <w:lang w:val="nl-NL"/>
        </w:rPr>
      </w:pPr>
      <w:r w:rsidRPr="00B03F7D">
        <w:rPr>
          <w:b/>
          <w:bCs/>
          <w:lang w:val="nl-NL"/>
        </w:rPr>
        <w:t>Intensieve periode</w:t>
      </w:r>
      <w:r w:rsidRPr="00B03F7D">
        <w:rPr>
          <w:lang w:val="nl-NL"/>
        </w:rPr>
        <w:t>: Aan het einde van het eerste jaar volgt een intensievere bevraging waarbij deelnemers gedurende 9 dagen meerdere keren per dag korte vragen beantwoorden. Zo krijgen we een gedetailleerd beeld van hoe schommelingen in emotioneel welzijn van dag tot dag en van situatie tot situatie verschillen.</w:t>
      </w:r>
    </w:p>
    <w:p w14:paraId="2C8FA87A" w14:textId="77777777" w:rsidR="00B03F7D" w:rsidRPr="00B03F7D" w:rsidRDefault="00B03F7D" w:rsidP="00B03F7D">
      <w:pPr>
        <w:numPr>
          <w:ilvl w:val="0"/>
          <w:numId w:val="17"/>
        </w:numPr>
        <w:rPr>
          <w:lang w:val="nl-NL"/>
        </w:rPr>
      </w:pPr>
      <w:r w:rsidRPr="00B03F7D">
        <w:rPr>
          <w:lang w:val="nl-NL"/>
        </w:rPr>
        <w:t xml:space="preserve">Vragen gaan over welzijn, sociale context, opvoeding, persoonlijkheid, en academische of </w:t>
      </w:r>
      <w:proofErr w:type="spellStart"/>
      <w:r w:rsidRPr="00B03F7D">
        <w:rPr>
          <w:lang w:val="nl-NL"/>
        </w:rPr>
        <w:t>werkgerelateerde</w:t>
      </w:r>
      <w:proofErr w:type="spellEnd"/>
      <w:r w:rsidRPr="00B03F7D">
        <w:rPr>
          <w:lang w:val="nl-NL"/>
        </w:rPr>
        <w:t xml:space="preserve"> situatie.</w:t>
      </w:r>
    </w:p>
    <w:p w14:paraId="315E733C" w14:textId="2BA726F6" w:rsidR="00707F9E" w:rsidRPr="00707F9E" w:rsidRDefault="00707F9E" w:rsidP="005C2DA9">
      <w:pPr>
        <w:rPr>
          <w:b/>
          <w:bCs/>
        </w:rPr>
      </w:pPr>
      <w:r w:rsidRPr="00707F9E">
        <w:rPr>
          <w:b/>
          <w:bCs/>
        </w:rPr>
        <w:t>Wat krijgt uw school?</w:t>
      </w:r>
    </w:p>
    <w:p w14:paraId="1D3869F7" w14:textId="77777777" w:rsidR="006550FC" w:rsidRPr="006550FC" w:rsidRDefault="006550FC" w:rsidP="006550FC">
      <w:pPr>
        <w:numPr>
          <w:ilvl w:val="0"/>
          <w:numId w:val="18"/>
        </w:numPr>
        <w:rPr>
          <w:lang w:val="nl-NL"/>
        </w:rPr>
      </w:pPr>
      <w:r w:rsidRPr="006550FC">
        <w:rPr>
          <w:b/>
          <w:bCs/>
          <w:lang w:val="nl-NL"/>
        </w:rPr>
        <w:t xml:space="preserve">Exclusieve resultaten: </w:t>
      </w:r>
      <w:r w:rsidRPr="006550FC">
        <w:rPr>
          <w:lang w:val="nl-NL"/>
        </w:rPr>
        <w:t>Toegang tot inzichten uit het onderzoek via nieuwsbrieven.</w:t>
      </w:r>
    </w:p>
    <w:p w14:paraId="1845E024" w14:textId="77777777" w:rsidR="006550FC" w:rsidRPr="006550FC" w:rsidRDefault="006550FC" w:rsidP="006550FC">
      <w:pPr>
        <w:numPr>
          <w:ilvl w:val="0"/>
          <w:numId w:val="18"/>
        </w:numPr>
        <w:rPr>
          <w:b/>
          <w:bCs/>
          <w:lang w:val="nl-NL"/>
        </w:rPr>
      </w:pPr>
      <w:r w:rsidRPr="006550FC">
        <w:rPr>
          <w:b/>
          <w:bCs/>
          <w:lang w:val="nl-NL"/>
        </w:rPr>
        <w:t xml:space="preserve">Gratis VR-tools: </w:t>
      </w:r>
      <w:r w:rsidRPr="006550FC">
        <w:rPr>
          <w:lang w:val="nl-NL"/>
        </w:rPr>
        <w:t>Inzichten uit deze studie worden gebruikt om in een Odysseus vervolgstudie VR-interventies te ontwikkelen die de veerkracht van jongeren versterken. Na validatie krijgt uw school toegang tot de software van deze interventies.</w:t>
      </w:r>
    </w:p>
    <w:p w14:paraId="4BB48122" w14:textId="77777777" w:rsidR="006550FC" w:rsidRPr="006550FC" w:rsidRDefault="006550FC" w:rsidP="006550FC">
      <w:pPr>
        <w:numPr>
          <w:ilvl w:val="0"/>
          <w:numId w:val="18"/>
        </w:numPr>
        <w:rPr>
          <w:b/>
          <w:bCs/>
          <w:lang w:val="nl-NL"/>
        </w:rPr>
      </w:pPr>
      <w:r w:rsidRPr="006550FC">
        <w:rPr>
          <w:b/>
          <w:bCs/>
          <w:lang w:val="nl-NL"/>
        </w:rPr>
        <w:t xml:space="preserve">Maatwerkfeedback: </w:t>
      </w:r>
      <w:proofErr w:type="spellStart"/>
      <w:r w:rsidRPr="006550FC">
        <w:rPr>
          <w:lang w:val="nl-NL"/>
        </w:rPr>
        <w:t>Infographics</w:t>
      </w:r>
      <w:proofErr w:type="spellEnd"/>
      <w:r w:rsidRPr="006550FC">
        <w:rPr>
          <w:lang w:val="nl-NL"/>
        </w:rPr>
        <w:t xml:space="preserve">, </w:t>
      </w:r>
      <w:proofErr w:type="spellStart"/>
      <w:r w:rsidRPr="006550FC">
        <w:rPr>
          <w:lang w:val="nl-NL"/>
        </w:rPr>
        <w:t>webinars</w:t>
      </w:r>
      <w:proofErr w:type="spellEnd"/>
      <w:r w:rsidRPr="006550FC">
        <w:rPr>
          <w:lang w:val="nl-NL"/>
        </w:rPr>
        <w:t xml:space="preserve"> of presentaties afgestemd op uw wensen.</w:t>
      </w:r>
    </w:p>
    <w:p w14:paraId="0C747677" w14:textId="52DF55CA" w:rsidR="00707F9E" w:rsidRPr="00707F9E" w:rsidRDefault="00707F9E" w:rsidP="005C2DA9">
      <w:pPr>
        <w:rPr>
          <w:b/>
          <w:bCs/>
        </w:rPr>
      </w:pPr>
      <w:r w:rsidRPr="00707F9E">
        <w:rPr>
          <w:b/>
          <w:bCs/>
        </w:rPr>
        <w:t>Wat krijgen leerlingen?</w:t>
      </w:r>
    </w:p>
    <w:p w14:paraId="55324B91" w14:textId="77777777" w:rsidR="00DC76FF" w:rsidRPr="00DC76FF" w:rsidRDefault="00DC76FF" w:rsidP="00DC76FF">
      <w:pPr>
        <w:numPr>
          <w:ilvl w:val="0"/>
          <w:numId w:val="19"/>
        </w:num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 w:rsidRPr="00DC76FF">
        <w:rPr>
          <w:rFonts w:ascii="Calibri" w:eastAsia="Calibri" w:hAnsi="Calibri" w:cs="Times New Roman"/>
          <w:b/>
          <w:bCs/>
          <w:color w:val="auto"/>
          <w:kern w:val="2"/>
          <w:sz w:val="22"/>
          <w:szCs w:val="22"/>
          <w:lang w:val="nl-NL"/>
          <w14:ligatures w14:val="standardContextual"/>
        </w:rPr>
        <w:t>Financiële beloning</w:t>
      </w:r>
      <w:r w:rsidRPr="00DC76FF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>: gespreid in de tijd, €100 bij volledige deelname.</w:t>
      </w:r>
    </w:p>
    <w:p w14:paraId="0589D0D2" w14:textId="77777777" w:rsidR="00DC76FF" w:rsidRPr="00DC76FF" w:rsidRDefault="00DC76FF" w:rsidP="00DC76FF">
      <w:pPr>
        <w:numPr>
          <w:ilvl w:val="0"/>
          <w:numId w:val="19"/>
        </w:num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 w:rsidRPr="00DC76FF">
        <w:rPr>
          <w:rFonts w:ascii="Calibri" w:eastAsia="Calibri" w:hAnsi="Calibri" w:cs="Times New Roman"/>
          <w:b/>
          <w:bCs/>
          <w:color w:val="auto"/>
          <w:kern w:val="2"/>
          <w:sz w:val="22"/>
          <w:szCs w:val="22"/>
          <w:lang w:val="nl-NL"/>
          <w14:ligatures w14:val="standardContextual"/>
        </w:rPr>
        <w:t>Toegang tot VR-interventies</w:t>
      </w:r>
      <w:r w:rsidRPr="00DC76FF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>: Gratis gebruik van gevalideerde software na afronding van het onderzoek.</w:t>
      </w:r>
    </w:p>
    <w:p w14:paraId="3E098303" w14:textId="621BDEDD" w:rsidR="00707F9E" w:rsidRPr="00707F9E" w:rsidRDefault="00707F9E" w:rsidP="005C2DA9">
      <w:pPr>
        <w:rPr>
          <w:b/>
          <w:bCs/>
        </w:rPr>
      </w:pPr>
      <w:r w:rsidRPr="00707F9E">
        <w:rPr>
          <w:b/>
          <w:bCs/>
        </w:rPr>
        <w:t>Hoe kunt u bijdragen?</w:t>
      </w:r>
    </w:p>
    <w:p w14:paraId="78B9F41A" w14:textId="77777777" w:rsidR="00864FCC" w:rsidRDefault="00864FCC" w:rsidP="00D76238">
      <w:p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>Registreer uw school voor deelname aan het onderzoek via:</w:t>
      </w:r>
    </w:p>
    <w:p w14:paraId="109100E2" w14:textId="5A38E615" w:rsidR="00864FCC" w:rsidRDefault="00864FCC" w:rsidP="00D76238">
      <w:p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hyperlink r:id="rId22" w:history="1">
        <w:r w:rsidRPr="00D850C7">
          <w:rPr>
            <w:rStyle w:val="Hyperlink"/>
            <w:rFonts w:ascii="Calibri" w:eastAsia="Calibri" w:hAnsi="Calibri" w:cs="Times New Roman"/>
            <w:kern w:val="2"/>
            <w:sz w:val="22"/>
            <w:szCs w:val="22"/>
            <w:lang w:val="nl-NL"/>
            <w14:ligatures w14:val="standardContextual"/>
          </w:rPr>
          <w:t>https://ugent.qualtrics.com/jfe/form/SV_5tJdVNudmo1mvDE</w:t>
        </w:r>
      </w:hyperlink>
    </w:p>
    <w:p w14:paraId="359F1EB0" w14:textId="0091D581" w:rsidR="00D76238" w:rsidRPr="00D76238" w:rsidRDefault="00D76238" w:rsidP="00D76238">
      <w:p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 xml:space="preserve">Toon onze presentatie en </w:t>
      </w:r>
      <w:proofErr w:type="spellStart"/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>infographic</w:t>
      </w:r>
      <w:proofErr w:type="spellEnd"/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 xml:space="preserve"> aan leerlingen van het zesde en zevende jaar. Via een QR-code kunnen zij aangeven of ze willen deelnemen.</w:t>
      </w:r>
    </w:p>
    <w:p w14:paraId="3469221A" w14:textId="77777777" w:rsidR="00D76238" w:rsidRPr="00D76238" w:rsidRDefault="00D76238" w:rsidP="00D76238">
      <w:p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 xml:space="preserve">Bezoek onze website voor meer informatie: </w:t>
      </w:r>
      <w:hyperlink r:id="rId23" w:history="1">
        <w:r w:rsidRPr="00D76238">
          <w:rPr>
            <w:rFonts w:ascii="Calibri" w:eastAsia="Calibri" w:hAnsi="Calibri" w:cs="Times New Roman"/>
            <w:color w:val="0563C1"/>
            <w:kern w:val="2"/>
            <w:sz w:val="22"/>
            <w:szCs w:val="22"/>
            <w:u w:val="single"/>
            <w:lang w:val="nl-NL"/>
            <w14:ligatures w14:val="standardContextual"/>
          </w:rPr>
          <w:t>www.fsppd.be/voorZ</w:t>
        </w:r>
      </w:hyperlink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br/>
      </w:r>
    </w:p>
    <w:p w14:paraId="404E02F5" w14:textId="77777777" w:rsidR="00D76238" w:rsidRPr="00D76238" w:rsidRDefault="00D76238" w:rsidP="00D76238">
      <w:pPr>
        <w:suppressAutoHyphens w:val="0"/>
        <w:spacing w:after="160" w:line="259" w:lineRule="auto"/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</w:pPr>
      <w:r w:rsidRPr="00D76238">
        <w:rPr>
          <w:rFonts w:ascii="Calibri" w:eastAsia="Calibri" w:hAnsi="Calibri" w:cs="Times New Roman"/>
          <w:color w:val="auto"/>
          <w:kern w:val="2"/>
          <w:sz w:val="22"/>
          <w:szCs w:val="22"/>
          <w:lang w:val="nl-NL"/>
          <w14:ligatures w14:val="standardContextual"/>
        </w:rPr>
        <w:t>Heeft u vragen? Contacteer ons via: VoorZ@ugent.be of peter.prinzie@ugent.be</w:t>
      </w:r>
    </w:p>
    <w:p w14:paraId="0BD43DBC" w14:textId="77777777" w:rsidR="00D76238" w:rsidRPr="00D76238" w:rsidRDefault="00D76238" w:rsidP="00D76238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color w:val="auto"/>
          <w:kern w:val="2"/>
          <w:sz w:val="22"/>
          <w:szCs w:val="22"/>
          <w:lang w:val="nl-NL"/>
          <w14:ligatures w14:val="standardContextual"/>
        </w:rPr>
      </w:pPr>
      <w:r w:rsidRPr="00D76238">
        <w:rPr>
          <w:rFonts w:ascii="Calibri" w:eastAsia="Calibri" w:hAnsi="Calibri" w:cs="Times New Roman"/>
          <w:b/>
          <w:bCs/>
          <w:color w:val="auto"/>
          <w:kern w:val="2"/>
          <w:sz w:val="22"/>
          <w:szCs w:val="22"/>
          <w:lang w:val="nl-NL"/>
          <w14:ligatures w14:val="standardContextual"/>
        </w:rPr>
        <w:t>Samen bouwen we aan een veerkrachtige generatie!</w:t>
      </w:r>
    </w:p>
    <w:p w14:paraId="627999C5" w14:textId="77777777" w:rsidR="00707F9E" w:rsidRPr="00D76238" w:rsidRDefault="00707F9E" w:rsidP="00707F9E">
      <w:pPr>
        <w:rPr>
          <w:lang w:val="nl-NL"/>
        </w:rPr>
      </w:pPr>
    </w:p>
    <w:p w14:paraId="2FAB4BE9" w14:textId="77777777" w:rsidR="009534D2" w:rsidRPr="009534D2" w:rsidRDefault="009534D2" w:rsidP="00BC60D2">
      <w:pPr>
        <w:pStyle w:val="Heading5"/>
        <w:numPr>
          <w:ilvl w:val="0"/>
          <w:numId w:val="0"/>
        </w:numPr>
      </w:pPr>
    </w:p>
    <w:sectPr w:rsidR="009534D2" w:rsidRPr="009534D2" w:rsidSect="00994189">
      <w:type w:val="continuous"/>
      <w:pgSz w:w="11906" w:h="16838" w:code="9"/>
      <w:pgMar w:top="1134" w:right="1418" w:bottom="1134" w:left="1418" w:header="709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F697" w14:textId="77777777" w:rsidR="006E5ED9" w:rsidRDefault="006E5ED9" w:rsidP="00542652">
      <w:r>
        <w:separator/>
      </w:r>
    </w:p>
    <w:p w14:paraId="17BFF94B" w14:textId="77777777" w:rsidR="006E5ED9" w:rsidRDefault="006E5ED9"/>
    <w:p w14:paraId="3ACB5E14" w14:textId="77777777" w:rsidR="006E5ED9" w:rsidRDefault="006E5ED9"/>
  </w:endnote>
  <w:endnote w:type="continuationSeparator" w:id="0">
    <w:p w14:paraId="3B99CF48" w14:textId="77777777" w:rsidR="006E5ED9" w:rsidRDefault="006E5ED9" w:rsidP="00542652">
      <w:r>
        <w:continuationSeparator/>
      </w:r>
    </w:p>
    <w:p w14:paraId="16B1CB89" w14:textId="77777777" w:rsidR="006E5ED9" w:rsidRDefault="006E5ED9"/>
    <w:p w14:paraId="3DD9FA19" w14:textId="77777777" w:rsidR="006E5ED9" w:rsidRDefault="006E5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A933" w14:textId="77777777" w:rsidR="00742BE1" w:rsidRPr="00005053" w:rsidRDefault="00742BE1" w:rsidP="00BD17BC">
    <w:pPr>
      <w:pStyle w:val="Footer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AC25C3">
      <w:rPr>
        <w:b/>
        <w:color w:val="404040" w:themeColor="text1" w:themeTint="BF"/>
        <w:sz w:val="18"/>
        <w:szCs w:val="18"/>
        <w:lang w:val="en-US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AC25C3">
      <w:rPr>
        <w:b/>
        <w:noProof/>
        <w:color w:val="404040" w:themeColor="text1" w:themeTint="BF"/>
        <w:sz w:val="18"/>
        <w:szCs w:val="18"/>
        <w:lang w:val="en-US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AC25C3">
      <w:rPr>
        <w:color w:val="404040" w:themeColor="text1" w:themeTint="BF"/>
        <w:sz w:val="18"/>
        <w:szCs w:val="18"/>
        <w:lang w:val="en-US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AC25C3">
      <w:rPr>
        <w:b/>
        <w:color w:val="404040" w:themeColor="text1" w:themeTint="BF"/>
        <w:sz w:val="18"/>
        <w:szCs w:val="18"/>
        <w:lang w:val="en-US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AC25C3">
      <w:rPr>
        <w:b/>
        <w:noProof/>
        <w:color w:val="404040" w:themeColor="text1" w:themeTint="BF"/>
        <w:sz w:val="18"/>
        <w:szCs w:val="18"/>
        <w:lang w:val="en-US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AC25C3">
      <w:rPr>
        <w:b/>
        <w:color w:val="404040" w:themeColor="text1" w:themeTint="BF"/>
        <w:sz w:val="18"/>
        <w:szCs w:val="18"/>
        <w:lang w:val="en-US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Pr="00AC25C3">
      <w:rPr>
        <w:b/>
        <w:color w:val="404040" w:themeColor="text1" w:themeTint="BF"/>
        <w:sz w:val="18"/>
        <w:szCs w:val="18"/>
        <w:lang w:val="en-US"/>
      </w:rPr>
      <w:instrText xml:space="preserve"> STYLEREF  </w:instrText>
    </w:r>
    <w:r w:rsidR="00737230" w:rsidRPr="00AC25C3">
      <w:rPr>
        <w:b/>
        <w:color w:val="404040" w:themeColor="text1" w:themeTint="BF"/>
        <w:sz w:val="18"/>
        <w:szCs w:val="18"/>
        <w:lang w:val="en-US"/>
      </w:rPr>
      <w:instrText>"Titel</w:instrText>
    </w:r>
    <w:r w:rsidR="00982889" w:rsidRPr="00AC25C3">
      <w:rPr>
        <w:b/>
        <w:color w:val="404040" w:themeColor="text1" w:themeTint="BF"/>
        <w:sz w:val="18"/>
        <w:szCs w:val="18"/>
        <w:lang w:val="en-US"/>
      </w:rPr>
      <w:instrText>"</w:instrText>
    </w:r>
    <w:r w:rsidRPr="00AC25C3">
      <w:rPr>
        <w:b/>
        <w:color w:val="404040" w:themeColor="text1" w:themeTint="BF"/>
        <w:sz w:val="18"/>
        <w:szCs w:val="18"/>
        <w:lang w:val="en-US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C391B">
      <w:rPr>
        <w:bCs/>
        <w:noProof/>
        <w:color w:val="404040" w:themeColor="text1" w:themeTint="BF"/>
        <w:sz w:val="18"/>
        <w:szCs w:val="18"/>
        <w:lang w:val="en-US"/>
      </w:rPr>
      <w:t>Error! Use the Home tab to apply Titel to the text that you want to appear here.</w:t>
    </w:r>
    <w:r>
      <w:rPr>
        <w:b/>
        <w:color w:val="404040" w:themeColor="text1" w:themeTint="BF"/>
        <w:sz w:val="18"/>
        <w:szCs w:val="18"/>
      </w:rPr>
      <w:fldChar w:fldCharType="end"/>
    </w:r>
    <w:r w:rsidRPr="00AC25C3">
      <w:rPr>
        <w:b/>
        <w:color w:val="404040" w:themeColor="text1" w:themeTint="BF"/>
        <w:sz w:val="18"/>
        <w:szCs w:val="18"/>
        <w:lang w:val="en-US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 w:rsidRPr="00AC25C3">
      <w:rPr>
        <w:b/>
        <w:color w:val="404040" w:themeColor="text1" w:themeTint="BF"/>
        <w:sz w:val="18"/>
        <w:szCs w:val="18"/>
        <w:lang w:val="en-US"/>
      </w:rPr>
      <w:instrText xml:space="preserve"> STYLEREF  Datumdocument</w:instrText>
    </w:r>
    <w:r w:rsidRPr="00AC25C3">
      <w:rPr>
        <w:b/>
        <w:color w:val="404040" w:themeColor="text1" w:themeTint="BF"/>
        <w:sz w:val="18"/>
        <w:szCs w:val="18"/>
        <w:lang w:val="en-US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C391B">
      <w:rPr>
        <w:bCs/>
        <w:noProof/>
        <w:color w:val="404040" w:themeColor="text1" w:themeTint="BF"/>
        <w:sz w:val="18"/>
        <w:szCs w:val="18"/>
        <w:lang w:val="en-US"/>
      </w:rPr>
      <w:t>Error! No text of specified style in document.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B90E" w14:textId="77777777" w:rsidR="00742BE1" w:rsidRPr="00005053" w:rsidRDefault="00742BE1" w:rsidP="00BD17BC">
    <w:pPr>
      <w:pStyle w:val="Footer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21D19CE" wp14:editId="2173CAE8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6C6" w:rsidRPr="00E756C6">
      <w:rPr>
        <w:b/>
        <w:color w:val="404040" w:themeColor="text1" w:themeTint="BF"/>
        <w:sz w:val="18"/>
        <w:szCs w:val="18"/>
      </w:rPr>
      <w:t>Sjabloon PRO.-inhoud en nieuws</w:t>
    </w:r>
    <w:r w:rsidRPr="002267F6">
      <w:rPr>
        <w:b/>
        <w:color w:val="404040" w:themeColor="text1" w:themeTint="BF"/>
        <w:sz w:val="18"/>
        <w:szCs w:val="18"/>
      </w:rPr>
      <w:tab/>
    </w:r>
    <w:r w:rsidR="00935B41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97B9" w14:textId="77777777" w:rsidR="00742BE1" w:rsidRPr="000D5051" w:rsidRDefault="00E756C6" w:rsidP="00A72D9E">
    <w:pPr>
      <w:pStyle w:val="Footer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E756C6">
      <w:rPr>
        <w:b/>
        <w:color w:val="404040" w:themeColor="text1" w:themeTint="BF"/>
        <w:sz w:val="18"/>
        <w:szCs w:val="18"/>
      </w:rPr>
      <w:t>Sjabloon PRO.-inhoud en nieuws</w:t>
    </w:r>
    <w:r w:rsidR="00935B41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fldChar w:fldCharType="begin"/>
    </w:r>
    <w:r w:rsidR="00742BE1"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="00742BE1"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="00742BE1" w:rsidRPr="002267F6">
      <w:rPr>
        <w:b/>
        <w:color w:val="404040" w:themeColor="text1" w:themeTint="BF"/>
        <w:sz w:val="18"/>
        <w:szCs w:val="18"/>
      </w:rPr>
      <w:fldChar w:fldCharType="end"/>
    </w:r>
    <w:r w:rsidR="00742BE1"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="00742BE1" w:rsidRPr="002267F6">
      <w:rPr>
        <w:b/>
        <w:color w:val="404040" w:themeColor="text1" w:themeTint="BF"/>
        <w:sz w:val="18"/>
        <w:szCs w:val="18"/>
      </w:rPr>
      <w:fldChar w:fldCharType="begin"/>
    </w:r>
    <w:r w:rsidR="00742BE1"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="00742BE1" w:rsidRPr="002267F6">
      <w:rPr>
        <w:b/>
        <w:color w:val="404040" w:themeColor="text1" w:themeTint="BF"/>
        <w:sz w:val="18"/>
        <w:szCs w:val="18"/>
      </w:rPr>
      <w:fldChar w:fldCharType="separate"/>
    </w:r>
    <w:r w:rsidR="00F01269"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="00742BE1"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D252" w14:textId="77777777" w:rsidR="006E5ED9" w:rsidRDefault="006E5ED9" w:rsidP="00542652">
      <w:r>
        <w:separator/>
      </w:r>
    </w:p>
    <w:p w14:paraId="326E89BA" w14:textId="77777777" w:rsidR="006E5ED9" w:rsidRDefault="006E5ED9"/>
  </w:footnote>
  <w:footnote w:type="continuationSeparator" w:id="0">
    <w:p w14:paraId="6EC25A05" w14:textId="77777777" w:rsidR="006E5ED9" w:rsidRDefault="006E5ED9" w:rsidP="00542652">
      <w:r>
        <w:continuationSeparator/>
      </w:r>
    </w:p>
    <w:p w14:paraId="31047791" w14:textId="77777777" w:rsidR="006E5ED9" w:rsidRDefault="006E5ED9"/>
    <w:p w14:paraId="136BB1FF" w14:textId="77777777" w:rsidR="006E5ED9" w:rsidRDefault="006E5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7DE8"/>
    <w:multiLevelType w:val="hybridMultilevel"/>
    <w:tmpl w:val="ECB441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D3994"/>
    <w:multiLevelType w:val="multilevel"/>
    <w:tmpl w:val="283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50FB3"/>
    <w:multiLevelType w:val="multilevel"/>
    <w:tmpl w:val="D9B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242E6"/>
    <w:multiLevelType w:val="multilevel"/>
    <w:tmpl w:val="CCF20862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51015317"/>
    <w:multiLevelType w:val="hybridMultilevel"/>
    <w:tmpl w:val="BEFEB06A"/>
    <w:lvl w:ilvl="0" w:tplc="C05E8A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D731F"/>
    <w:multiLevelType w:val="multilevel"/>
    <w:tmpl w:val="95F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602">
    <w:abstractNumId w:val="10"/>
  </w:num>
  <w:num w:numId="2" w16cid:durableId="1036274323">
    <w:abstractNumId w:val="10"/>
  </w:num>
  <w:num w:numId="3" w16cid:durableId="1237521033">
    <w:abstractNumId w:val="2"/>
  </w:num>
  <w:num w:numId="4" w16cid:durableId="831146008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118598703">
    <w:abstractNumId w:val="10"/>
  </w:num>
  <w:num w:numId="6" w16cid:durableId="1743288683">
    <w:abstractNumId w:val="4"/>
  </w:num>
  <w:num w:numId="7" w16cid:durableId="1722248870">
    <w:abstractNumId w:val="12"/>
  </w:num>
  <w:num w:numId="8" w16cid:durableId="734166369">
    <w:abstractNumId w:val="7"/>
  </w:num>
  <w:num w:numId="9" w16cid:durableId="1222906387">
    <w:abstractNumId w:val="15"/>
  </w:num>
  <w:num w:numId="10" w16cid:durableId="834108795">
    <w:abstractNumId w:val="1"/>
  </w:num>
  <w:num w:numId="11" w16cid:durableId="1318145187">
    <w:abstractNumId w:val="6"/>
  </w:num>
  <w:num w:numId="12" w16cid:durableId="1237127227">
    <w:abstractNumId w:val="13"/>
  </w:num>
  <w:num w:numId="13" w16cid:durableId="764232023">
    <w:abstractNumId w:val="0"/>
  </w:num>
  <w:num w:numId="14" w16cid:durableId="806358617">
    <w:abstractNumId w:val="3"/>
  </w:num>
  <w:num w:numId="15" w16cid:durableId="1190486487">
    <w:abstractNumId w:val="5"/>
  </w:num>
  <w:num w:numId="16" w16cid:durableId="289286301">
    <w:abstractNumId w:val="11"/>
  </w:num>
  <w:num w:numId="17" w16cid:durableId="1253511955">
    <w:abstractNumId w:val="8"/>
  </w:num>
  <w:num w:numId="18" w16cid:durableId="42994573">
    <w:abstractNumId w:val="14"/>
  </w:num>
  <w:num w:numId="19" w16cid:durableId="499349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yp/4XIcvNC+De+vDmDJpSth/gSsaWt0e5BEqakMMtU6I/Q+UtHnYKuh78/AHqa5b7B9fK/xXZaaqhmmNQMJEw==" w:salt="6v0OdllPIjLGl0AOf8eyl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1B"/>
    <w:rsid w:val="00005053"/>
    <w:rsid w:val="00015962"/>
    <w:rsid w:val="0002559F"/>
    <w:rsid w:val="00032F53"/>
    <w:rsid w:val="00042DA9"/>
    <w:rsid w:val="00050125"/>
    <w:rsid w:val="000501CD"/>
    <w:rsid w:val="00053A3C"/>
    <w:rsid w:val="000C5ED7"/>
    <w:rsid w:val="000C68C2"/>
    <w:rsid w:val="000D5051"/>
    <w:rsid w:val="000D6C41"/>
    <w:rsid w:val="001047F7"/>
    <w:rsid w:val="00124E96"/>
    <w:rsid w:val="00125451"/>
    <w:rsid w:val="00127D92"/>
    <w:rsid w:val="001306B5"/>
    <w:rsid w:val="001367B9"/>
    <w:rsid w:val="00167FAC"/>
    <w:rsid w:val="001755E4"/>
    <w:rsid w:val="00184DC6"/>
    <w:rsid w:val="00184F88"/>
    <w:rsid w:val="00192DAB"/>
    <w:rsid w:val="00192F4A"/>
    <w:rsid w:val="00195631"/>
    <w:rsid w:val="001A5011"/>
    <w:rsid w:val="001A640F"/>
    <w:rsid w:val="001B4CC6"/>
    <w:rsid w:val="001C0C5E"/>
    <w:rsid w:val="001C2532"/>
    <w:rsid w:val="001E28E7"/>
    <w:rsid w:val="001E2B0B"/>
    <w:rsid w:val="001E41DD"/>
    <w:rsid w:val="001E7667"/>
    <w:rsid w:val="001F798E"/>
    <w:rsid w:val="0020522C"/>
    <w:rsid w:val="00222C91"/>
    <w:rsid w:val="0022385B"/>
    <w:rsid w:val="00225806"/>
    <w:rsid w:val="00244327"/>
    <w:rsid w:val="0024672F"/>
    <w:rsid w:val="00250907"/>
    <w:rsid w:val="00261822"/>
    <w:rsid w:val="0026274E"/>
    <w:rsid w:val="0026610B"/>
    <w:rsid w:val="00266D17"/>
    <w:rsid w:val="002714E4"/>
    <w:rsid w:val="00282BB1"/>
    <w:rsid w:val="0028520B"/>
    <w:rsid w:val="002862E9"/>
    <w:rsid w:val="00290079"/>
    <w:rsid w:val="0029431A"/>
    <w:rsid w:val="002968FB"/>
    <w:rsid w:val="0029690E"/>
    <w:rsid w:val="002C6FD7"/>
    <w:rsid w:val="002D5628"/>
    <w:rsid w:val="002E1735"/>
    <w:rsid w:val="002E25CA"/>
    <w:rsid w:val="002E27E1"/>
    <w:rsid w:val="00303BB4"/>
    <w:rsid w:val="00305086"/>
    <w:rsid w:val="0031624F"/>
    <w:rsid w:val="00317035"/>
    <w:rsid w:val="0032251D"/>
    <w:rsid w:val="00323038"/>
    <w:rsid w:val="0033042F"/>
    <w:rsid w:val="00330CB2"/>
    <w:rsid w:val="00341650"/>
    <w:rsid w:val="0034324A"/>
    <w:rsid w:val="00355407"/>
    <w:rsid w:val="003556C8"/>
    <w:rsid w:val="003569C5"/>
    <w:rsid w:val="003623C1"/>
    <w:rsid w:val="00366D4E"/>
    <w:rsid w:val="003770F7"/>
    <w:rsid w:val="00377AFC"/>
    <w:rsid w:val="00382C3F"/>
    <w:rsid w:val="003A7EB5"/>
    <w:rsid w:val="003C3080"/>
    <w:rsid w:val="003C365A"/>
    <w:rsid w:val="003C391B"/>
    <w:rsid w:val="003D02CD"/>
    <w:rsid w:val="003D42FA"/>
    <w:rsid w:val="00402D30"/>
    <w:rsid w:val="00405283"/>
    <w:rsid w:val="00410C9C"/>
    <w:rsid w:val="004305D4"/>
    <w:rsid w:val="004359EC"/>
    <w:rsid w:val="004369B7"/>
    <w:rsid w:val="00437BBA"/>
    <w:rsid w:val="00442F4C"/>
    <w:rsid w:val="00450BE0"/>
    <w:rsid w:val="00456013"/>
    <w:rsid w:val="00456B7A"/>
    <w:rsid w:val="004611B3"/>
    <w:rsid w:val="0046180B"/>
    <w:rsid w:val="00463028"/>
    <w:rsid w:val="00475418"/>
    <w:rsid w:val="0047687E"/>
    <w:rsid w:val="00493E2E"/>
    <w:rsid w:val="004A0C01"/>
    <w:rsid w:val="004A11E1"/>
    <w:rsid w:val="004A3E71"/>
    <w:rsid w:val="004A6F96"/>
    <w:rsid w:val="004B0526"/>
    <w:rsid w:val="004C10CA"/>
    <w:rsid w:val="004C3FCD"/>
    <w:rsid w:val="004D062F"/>
    <w:rsid w:val="004E3D54"/>
    <w:rsid w:val="004F5EB3"/>
    <w:rsid w:val="004F670C"/>
    <w:rsid w:val="00502A22"/>
    <w:rsid w:val="00507B8D"/>
    <w:rsid w:val="0051512A"/>
    <w:rsid w:val="0051626C"/>
    <w:rsid w:val="00536E7B"/>
    <w:rsid w:val="00542652"/>
    <w:rsid w:val="00573614"/>
    <w:rsid w:val="00573C52"/>
    <w:rsid w:val="00582D2E"/>
    <w:rsid w:val="0058457E"/>
    <w:rsid w:val="00587F9C"/>
    <w:rsid w:val="005B6E7C"/>
    <w:rsid w:val="005C17AC"/>
    <w:rsid w:val="005C2046"/>
    <w:rsid w:val="005C2DA9"/>
    <w:rsid w:val="005F4E9E"/>
    <w:rsid w:val="0060187B"/>
    <w:rsid w:val="00602540"/>
    <w:rsid w:val="00620A2B"/>
    <w:rsid w:val="00621CBE"/>
    <w:rsid w:val="0063125B"/>
    <w:rsid w:val="00640317"/>
    <w:rsid w:val="00643BB3"/>
    <w:rsid w:val="0064605A"/>
    <w:rsid w:val="00646298"/>
    <w:rsid w:val="006505A5"/>
    <w:rsid w:val="0065447F"/>
    <w:rsid w:val="006550FC"/>
    <w:rsid w:val="0066310A"/>
    <w:rsid w:val="00664D1D"/>
    <w:rsid w:val="00665BED"/>
    <w:rsid w:val="00675BA9"/>
    <w:rsid w:val="0068504D"/>
    <w:rsid w:val="006872E7"/>
    <w:rsid w:val="006903EF"/>
    <w:rsid w:val="0069059F"/>
    <w:rsid w:val="00692DD9"/>
    <w:rsid w:val="006934DC"/>
    <w:rsid w:val="00693E1E"/>
    <w:rsid w:val="00693EBD"/>
    <w:rsid w:val="006A5133"/>
    <w:rsid w:val="006A5A53"/>
    <w:rsid w:val="006B3BA5"/>
    <w:rsid w:val="006B3DD8"/>
    <w:rsid w:val="006B6703"/>
    <w:rsid w:val="006C462A"/>
    <w:rsid w:val="006D20A7"/>
    <w:rsid w:val="006D3F09"/>
    <w:rsid w:val="006E53CB"/>
    <w:rsid w:val="006E5ED9"/>
    <w:rsid w:val="00701086"/>
    <w:rsid w:val="00707F9E"/>
    <w:rsid w:val="007115EE"/>
    <w:rsid w:val="00711A8E"/>
    <w:rsid w:val="0071469E"/>
    <w:rsid w:val="00727F36"/>
    <w:rsid w:val="007323F7"/>
    <w:rsid w:val="00733752"/>
    <w:rsid w:val="00737230"/>
    <w:rsid w:val="0074141C"/>
    <w:rsid w:val="00742BE1"/>
    <w:rsid w:val="00752236"/>
    <w:rsid w:val="00766DA3"/>
    <w:rsid w:val="007755A0"/>
    <w:rsid w:val="007755F9"/>
    <w:rsid w:val="00790DA0"/>
    <w:rsid w:val="007913F3"/>
    <w:rsid w:val="00791ABB"/>
    <w:rsid w:val="00794B76"/>
    <w:rsid w:val="007A49B8"/>
    <w:rsid w:val="007A53D4"/>
    <w:rsid w:val="007B4ED4"/>
    <w:rsid w:val="007C3BD2"/>
    <w:rsid w:val="007C4B11"/>
    <w:rsid w:val="007D5840"/>
    <w:rsid w:val="007D7685"/>
    <w:rsid w:val="007E001D"/>
    <w:rsid w:val="007E5CF1"/>
    <w:rsid w:val="007E6DC0"/>
    <w:rsid w:val="007F00C2"/>
    <w:rsid w:val="007F27AB"/>
    <w:rsid w:val="0080392B"/>
    <w:rsid w:val="00803E9F"/>
    <w:rsid w:val="0082111F"/>
    <w:rsid w:val="00823154"/>
    <w:rsid w:val="00831D21"/>
    <w:rsid w:val="008352F9"/>
    <w:rsid w:val="00844A02"/>
    <w:rsid w:val="00856843"/>
    <w:rsid w:val="00861A96"/>
    <w:rsid w:val="00863F63"/>
    <w:rsid w:val="00864FCC"/>
    <w:rsid w:val="00876958"/>
    <w:rsid w:val="008847C3"/>
    <w:rsid w:val="008854E2"/>
    <w:rsid w:val="008A1FC5"/>
    <w:rsid w:val="008A2765"/>
    <w:rsid w:val="008A5DFF"/>
    <w:rsid w:val="008A61EB"/>
    <w:rsid w:val="008B2440"/>
    <w:rsid w:val="008B663C"/>
    <w:rsid w:val="008D4918"/>
    <w:rsid w:val="008E3DF9"/>
    <w:rsid w:val="008E65BF"/>
    <w:rsid w:val="008F7FC7"/>
    <w:rsid w:val="00900DA2"/>
    <w:rsid w:val="0090100B"/>
    <w:rsid w:val="0090155C"/>
    <w:rsid w:val="009038FA"/>
    <w:rsid w:val="00904DC2"/>
    <w:rsid w:val="0090582A"/>
    <w:rsid w:val="009123EA"/>
    <w:rsid w:val="009265A6"/>
    <w:rsid w:val="009275DD"/>
    <w:rsid w:val="009327EA"/>
    <w:rsid w:val="00935B41"/>
    <w:rsid w:val="00943AF2"/>
    <w:rsid w:val="009534D2"/>
    <w:rsid w:val="0095393F"/>
    <w:rsid w:val="0096517D"/>
    <w:rsid w:val="009778FD"/>
    <w:rsid w:val="00980DCE"/>
    <w:rsid w:val="00982889"/>
    <w:rsid w:val="00983866"/>
    <w:rsid w:val="00994189"/>
    <w:rsid w:val="0099620A"/>
    <w:rsid w:val="009A6EA2"/>
    <w:rsid w:val="009A72F6"/>
    <w:rsid w:val="009B04A6"/>
    <w:rsid w:val="009B235B"/>
    <w:rsid w:val="009B4946"/>
    <w:rsid w:val="009B4EE3"/>
    <w:rsid w:val="009B63B2"/>
    <w:rsid w:val="009C7E0E"/>
    <w:rsid w:val="009D610A"/>
    <w:rsid w:val="009E61A9"/>
    <w:rsid w:val="009F000C"/>
    <w:rsid w:val="009F1F4C"/>
    <w:rsid w:val="00A0066B"/>
    <w:rsid w:val="00A04E1D"/>
    <w:rsid w:val="00A10F38"/>
    <w:rsid w:val="00A30AD6"/>
    <w:rsid w:val="00A33C50"/>
    <w:rsid w:val="00A36844"/>
    <w:rsid w:val="00A442E2"/>
    <w:rsid w:val="00A44960"/>
    <w:rsid w:val="00A52B82"/>
    <w:rsid w:val="00A72D9E"/>
    <w:rsid w:val="00A75F66"/>
    <w:rsid w:val="00A84694"/>
    <w:rsid w:val="00A90E5B"/>
    <w:rsid w:val="00A91521"/>
    <w:rsid w:val="00AB68EC"/>
    <w:rsid w:val="00AC1F83"/>
    <w:rsid w:val="00AC25C3"/>
    <w:rsid w:val="00AC3F21"/>
    <w:rsid w:val="00AC43ED"/>
    <w:rsid w:val="00AC4E64"/>
    <w:rsid w:val="00AD2A49"/>
    <w:rsid w:val="00AE35B6"/>
    <w:rsid w:val="00AE3D10"/>
    <w:rsid w:val="00B00EE6"/>
    <w:rsid w:val="00B03F7D"/>
    <w:rsid w:val="00B0652B"/>
    <w:rsid w:val="00B14AB4"/>
    <w:rsid w:val="00B2001B"/>
    <w:rsid w:val="00B3089F"/>
    <w:rsid w:val="00B333D2"/>
    <w:rsid w:val="00B45EA0"/>
    <w:rsid w:val="00B46550"/>
    <w:rsid w:val="00B46939"/>
    <w:rsid w:val="00B5160C"/>
    <w:rsid w:val="00B51E01"/>
    <w:rsid w:val="00B614E7"/>
    <w:rsid w:val="00B66369"/>
    <w:rsid w:val="00B74B05"/>
    <w:rsid w:val="00B80094"/>
    <w:rsid w:val="00B9372F"/>
    <w:rsid w:val="00B95D34"/>
    <w:rsid w:val="00B965B4"/>
    <w:rsid w:val="00BB55EC"/>
    <w:rsid w:val="00BC3446"/>
    <w:rsid w:val="00BC5591"/>
    <w:rsid w:val="00BC60D2"/>
    <w:rsid w:val="00BD17BC"/>
    <w:rsid w:val="00BD6E41"/>
    <w:rsid w:val="00BE0AB2"/>
    <w:rsid w:val="00BE5126"/>
    <w:rsid w:val="00BF535C"/>
    <w:rsid w:val="00C00FEA"/>
    <w:rsid w:val="00C02ED3"/>
    <w:rsid w:val="00C06487"/>
    <w:rsid w:val="00C3301F"/>
    <w:rsid w:val="00C34916"/>
    <w:rsid w:val="00C42227"/>
    <w:rsid w:val="00C50AFE"/>
    <w:rsid w:val="00C53622"/>
    <w:rsid w:val="00C72D60"/>
    <w:rsid w:val="00C73101"/>
    <w:rsid w:val="00C90126"/>
    <w:rsid w:val="00CA1BF4"/>
    <w:rsid w:val="00CA2ADD"/>
    <w:rsid w:val="00CA70E6"/>
    <w:rsid w:val="00CB1B2C"/>
    <w:rsid w:val="00CC1472"/>
    <w:rsid w:val="00CC1F6E"/>
    <w:rsid w:val="00CC45E2"/>
    <w:rsid w:val="00CC608A"/>
    <w:rsid w:val="00CF2CFC"/>
    <w:rsid w:val="00CF65C7"/>
    <w:rsid w:val="00D2120A"/>
    <w:rsid w:val="00D32709"/>
    <w:rsid w:val="00D35E05"/>
    <w:rsid w:val="00D366D0"/>
    <w:rsid w:val="00D57927"/>
    <w:rsid w:val="00D62CAD"/>
    <w:rsid w:val="00D71FD9"/>
    <w:rsid w:val="00D76238"/>
    <w:rsid w:val="00D909FE"/>
    <w:rsid w:val="00D91EDD"/>
    <w:rsid w:val="00DA2DE5"/>
    <w:rsid w:val="00DC1E08"/>
    <w:rsid w:val="00DC2600"/>
    <w:rsid w:val="00DC266A"/>
    <w:rsid w:val="00DC76FF"/>
    <w:rsid w:val="00DD1EDD"/>
    <w:rsid w:val="00DD78A0"/>
    <w:rsid w:val="00DF09AC"/>
    <w:rsid w:val="00DF17C0"/>
    <w:rsid w:val="00E02A25"/>
    <w:rsid w:val="00E03F61"/>
    <w:rsid w:val="00E04192"/>
    <w:rsid w:val="00E13143"/>
    <w:rsid w:val="00E2096D"/>
    <w:rsid w:val="00E25109"/>
    <w:rsid w:val="00E47C80"/>
    <w:rsid w:val="00E53ADC"/>
    <w:rsid w:val="00E557ED"/>
    <w:rsid w:val="00E718E7"/>
    <w:rsid w:val="00E73A6D"/>
    <w:rsid w:val="00E75062"/>
    <w:rsid w:val="00E756C6"/>
    <w:rsid w:val="00E8057D"/>
    <w:rsid w:val="00E94E6B"/>
    <w:rsid w:val="00E95386"/>
    <w:rsid w:val="00EA6F08"/>
    <w:rsid w:val="00EB3154"/>
    <w:rsid w:val="00EB3381"/>
    <w:rsid w:val="00EC194F"/>
    <w:rsid w:val="00EC3B8F"/>
    <w:rsid w:val="00EC70A2"/>
    <w:rsid w:val="00ED250A"/>
    <w:rsid w:val="00EE1643"/>
    <w:rsid w:val="00EF0587"/>
    <w:rsid w:val="00EF1C47"/>
    <w:rsid w:val="00F01269"/>
    <w:rsid w:val="00F0463E"/>
    <w:rsid w:val="00F2108F"/>
    <w:rsid w:val="00F24820"/>
    <w:rsid w:val="00F2707D"/>
    <w:rsid w:val="00F4176D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B0B3E"/>
    <w:rsid w:val="00FC5806"/>
    <w:rsid w:val="00FF611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F74BF"/>
  <w15:docId w15:val="{3BC0D5CF-981E-497C-8232-2BE77D1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1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D1D"/>
    <w:rPr>
      <w:rFonts w:ascii="Trebuchet MS" w:hAnsi="Trebuchet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D1D"/>
    <w:rPr>
      <w:rFonts w:ascii="Trebuchet MS" w:hAnsi="Trebuchet MS"/>
      <w:sz w:val="20"/>
      <w:szCs w:val="20"/>
    </w:rPr>
  </w:style>
  <w:style w:type="table" w:styleId="TableGrid">
    <w:name w:val="Table Grid"/>
    <w:basedOn w:val="TableNorma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link w:val="ListParagraph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Normal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DefaultParagraphFont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Normal"/>
    <w:link w:val="Opsomming1Char"/>
    <w:qFormat/>
    <w:rsid w:val="0029431A"/>
    <w:pPr>
      <w:numPr>
        <w:numId w:val="6"/>
      </w:numPr>
      <w:ind w:left="357" w:hanging="357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stParagraphChar"/>
    <w:link w:val="Opsomming1"/>
    <w:rsid w:val="0029431A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TOC1">
    <w:name w:val="toc 1"/>
    <w:basedOn w:val="Normal"/>
    <w:next w:val="Normal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TOC4">
    <w:name w:val="toc 4"/>
    <w:basedOn w:val="Normal"/>
    <w:next w:val="Normal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DefaultParagraphFont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Normal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DefaultParagraphFont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29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E41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Normal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DefaultParagraphFont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9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962"/>
    <w:rPr>
      <w:rFonts w:ascii="Trebuchet MS" w:hAnsi="Trebuchet MS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962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3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imard-my.sharepoint.com/:x:/g/personal/isabelle_buyse_katholiekonderwijs_vlaanderen/EehHpi6-JzVNuSKupDvSexwBdYd7JlqIYJ5Kmwak8JE3YQ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ntranet.katholiekonderwijs.vlaanderen/projecten/externe-communicatie/opleiding-sjabloon-pro-website-en-nieuwsbrieven" TargetMode="External"/><Relationship Id="rId17" Type="http://schemas.openxmlformats.org/officeDocument/2006/relationships/hyperlink" Target="https://leerplanselector.katholiekonderwijs.vlaanderen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guimard-my.sharepoint.com/:x:/g/personal/isabelle_buyse_katholiekonderwijs_vlaanderen/EehHpi6-JzVNuSKupDvSexwBdYd7JlqIYJ5Kmwak8JE3YQ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ntranet.katholiekonderwijs.vlaanderen/over-ons/huisstijl/nieuwsbrieven" TargetMode="External"/><Relationship Id="rId23" Type="http://schemas.openxmlformats.org/officeDocument/2006/relationships/hyperlink" Target="file:///C:/Users/pprin/Dropbox/a/www.fsppd.be/voor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erplanselector.katholiekonderwijs.vlaanderen/" TargetMode="External"/><Relationship Id="rId22" Type="http://schemas.openxmlformats.org/officeDocument/2006/relationships/hyperlink" Target="https://ugent.qualtrics.com/jfe/form/SV_5tJdVNudmo1mv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542ppr\AppData\Local\Microsoft\Windows\INetCache\Content.Outlook\2C7LM124\Sjabloon%20PRO_standa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B1812298B4438DACA72B96ED19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B040-7B68-4C35-AED5-92D67C677DFA}"/>
      </w:docPartPr>
      <w:docPartBody>
        <w:p w:rsidR="00667D4D" w:rsidRDefault="00DC54FA">
          <w:pPr>
            <w:pStyle w:val="D9B1812298B4438DACA72B96ED193611"/>
          </w:pPr>
          <w:r>
            <w:rPr>
              <w:rStyle w:val="PlaceholderText"/>
            </w:rPr>
            <w:t>Thema</w:t>
          </w:r>
        </w:p>
      </w:docPartBody>
    </w:docPart>
    <w:docPart>
      <w:docPartPr>
        <w:name w:val="2E08E5598B084A93B1567268F57F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7617-A258-4D3E-9CB0-3125C757D37D}"/>
      </w:docPartPr>
      <w:docPartBody>
        <w:p w:rsidR="00667D4D" w:rsidRDefault="00DC54FA">
          <w:pPr>
            <w:pStyle w:val="2E08E5598B084A93B1567268F57FC00A"/>
          </w:pPr>
          <w:r>
            <w:rPr>
              <w:rStyle w:val="PlaceholderText"/>
            </w:rPr>
            <w:t>Thema</w:t>
          </w:r>
        </w:p>
      </w:docPartBody>
    </w:docPart>
    <w:docPart>
      <w:docPartPr>
        <w:name w:val="4389DFA84AE54ADA8B770F13E2F4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C1CF-619F-4DDC-94CF-CBA9B75E62A2}"/>
      </w:docPartPr>
      <w:docPartBody>
        <w:p w:rsidR="00667D4D" w:rsidRDefault="00DC54FA">
          <w:pPr>
            <w:pStyle w:val="4389DFA84AE54ADA8B770F13E2F4674B"/>
          </w:pPr>
          <w:r w:rsidRPr="000B28F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3AE76A597E54A93AE1F1523184E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20AF-1BEC-4D0E-BA4F-E06A694F99BB}"/>
      </w:docPartPr>
      <w:docPartBody>
        <w:p w:rsidR="00667D4D" w:rsidRDefault="00DC54FA">
          <w:pPr>
            <w:pStyle w:val="03AE76A597E54A93AE1F1523184E5E73"/>
          </w:pPr>
          <w:r w:rsidRPr="000B28F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8ADB271160154048ADD9B361E499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15EE-B101-4278-87C5-E742693DECF0}"/>
      </w:docPartPr>
      <w:docPartBody>
        <w:p w:rsidR="00667D4D" w:rsidRDefault="00DC54FA">
          <w:pPr>
            <w:pStyle w:val="8ADB271160154048ADD9B361E499594C"/>
          </w:pPr>
          <w:r w:rsidRPr="000B28F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3BDC445A0AF40A4B041A22272FF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A675-0CBA-42DA-A5F5-B701458F5540}"/>
      </w:docPartPr>
      <w:docPartBody>
        <w:p w:rsidR="00667D4D" w:rsidRDefault="00DC54FA">
          <w:pPr>
            <w:pStyle w:val="73BDC445A0AF40A4B041A22272FFC018"/>
          </w:pPr>
          <w:r w:rsidRPr="000B28F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8CA12385DE042EFBB3250BD179A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AC5F-CF70-4989-BB89-AE6E1C315B5C}"/>
      </w:docPartPr>
      <w:docPartBody>
        <w:p w:rsidR="00667D4D" w:rsidRDefault="00DC54FA">
          <w:pPr>
            <w:pStyle w:val="C8CA12385DE042EFBB3250BD179AA575"/>
          </w:pPr>
          <w:r w:rsidRPr="000B28F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13E98DB65A24486A532460072A6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4246-C037-4E57-97C1-90BACC744558}"/>
      </w:docPartPr>
      <w:docPartBody>
        <w:p w:rsidR="00667D4D" w:rsidRDefault="00DC54FA">
          <w:pPr>
            <w:pStyle w:val="A13E98DB65A24486A532460072A6D09E"/>
          </w:pPr>
          <w:r w:rsidRPr="00A419AE">
            <w:rPr>
              <w:rStyle w:val="PlaceholderText"/>
            </w:rPr>
            <w:t>Vul url van de call-to-action knop in</w:t>
          </w:r>
        </w:p>
      </w:docPartBody>
    </w:docPart>
    <w:docPart>
      <w:docPartPr>
        <w:name w:val="73F6C40CB4CC460FB28744ABA7F4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2EC8-F66C-4DC1-B02B-00583EF11D9E}"/>
      </w:docPartPr>
      <w:docPartBody>
        <w:p w:rsidR="00667D4D" w:rsidRDefault="00DC54FA">
          <w:pPr>
            <w:pStyle w:val="73F6C40CB4CC460FB28744ABA7F416D1"/>
          </w:pPr>
          <w:r w:rsidRPr="00894B86">
            <w:rPr>
              <w:rStyle w:val="PlaceholderText"/>
            </w:rPr>
            <w:t xml:space="preserve">Klik om een </w:t>
          </w:r>
          <w:r>
            <w:rPr>
              <w:rStyle w:val="PlaceholderText"/>
            </w:rPr>
            <w:t>start</w:t>
          </w:r>
          <w:r w:rsidRPr="00894B86">
            <w:rPr>
              <w:rStyle w:val="PlaceholderText"/>
            </w:rPr>
            <w:t xml:space="preserve">datum in te </w:t>
          </w:r>
          <w:r w:rsidRPr="00894B86">
            <w:rPr>
              <w:rStyle w:val="PlaceholderText"/>
            </w:rPr>
            <w:t>voeren</w:t>
          </w:r>
        </w:p>
      </w:docPartBody>
    </w:docPart>
    <w:docPart>
      <w:docPartPr>
        <w:name w:val="314C8E0639154E0DB1B1D7953567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6ECA-C5A5-4C6B-A9E5-24181A0EB6AD}"/>
      </w:docPartPr>
      <w:docPartBody>
        <w:p w:rsidR="00667D4D" w:rsidRDefault="00DC54FA">
          <w:pPr>
            <w:pStyle w:val="314C8E0639154E0DB1B1D7953567BA1F"/>
          </w:pPr>
          <w:r w:rsidRPr="00894B86">
            <w:rPr>
              <w:rStyle w:val="PlaceholderText"/>
            </w:rPr>
            <w:t xml:space="preserve">Klik om een </w:t>
          </w:r>
          <w:r>
            <w:rPr>
              <w:rStyle w:val="PlaceholderText"/>
            </w:rPr>
            <w:t>eind</w:t>
          </w:r>
          <w:r w:rsidRPr="00894B86">
            <w:rPr>
              <w:rStyle w:val="PlaceholderText"/>
            </w:rPr>
            <w:t>datum in te voeren.</w:t>
          </w:r>
        </w:p>
      </w:docPartBody>
    </w:docPart>
    <w:docPart>
      <w:docPartPr>
        <w:name w:val="E37BFBC838D5480899C4E9EF8140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A539-25EE-45BE-A53A-426CB898AB00}"/>
      </w:docPartPr>
      <w:docPartBody>
        <w:p w:rsidR="00667D4D" w:rsidRDefault="00DC54FA">
          <w:pPr>
            <w:pStyle w:val="E37BFBC838D5480899C4E9EF81407859"/>
          </w:pPr>
          <w:r>
            <w:rPr>
              <w:rStyle w:val="PlaceholderText"/>
            </w:rPr>
            <w:t>Thema</w:t>
          </w:r>
        </w:p>
      </w:docPartBody>
    </w:docPart>
    <w:docPart>
      <w:docPartPr>
        <w:name w:val="D7587590EC4F4C1AA7298B0775C4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1023-5EEA-4EA9-BC22-B9D49FB805EB}"/>
      </w:docPartPr>
      <w:docPartBody>
        <w:p w:rsidR="00667D4D" w:rsidRDefault="00DC54FA">
          <w:pPr>
            <w:pStyle w:val="D7587590EC4F4C1AA7298B0775C4856E"/>
          </w:pPr>
          <w:r>
            <w:rPr>
              <w:rStyle w:val="PlaceholderText"/>
            </w:rPr>
            <w:t>Leerplan(nen)</w:t>
          </w:r>
        </w:p>
      </w:docPartBody>
    </w:docPart>
    <w:docPart>
      <w:docPartPr>
        <w:name w:val="34B692C171314A00A2E2BB36A390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5C39-AE0D-4FE5-9589-A55CC2195C8B}"/>
      </w:docPartPr>
      <w:docPartBody>
        <w:p w:rsidR="00667D4D" w:rsidRDefault="00DC54FA">
          <w:pPr>
            <w:pStyle w:val="34B692C171314A00A2E2BB36A3900301"/>
          </w:pPr>
          <w:r w:rsidRPr="0058284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F14E210658C4459B05B85DC0274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2FCD-E168-432B-B1F1-7189D5506C6F}"/>
      </w:docPartPr>
      <w:docPartBody>
        <w:p w:rsidR="00667D4D" w:rsidRDefault="00DC54FA">
          <w:pPr>
            <w:pStyle w:val="DF14E210658C4459B05B85DC0274FE3A"/>
          </w:pPr>
          <w:r w:rsidRPr="00F0463E">
            <w:rPr>
              <w:rStyle w:val="PlaceholderText"/>
            </w:rPr>
            <w:t>URL</w:t>
          </w:r>
        </w:p>
      </w:docPartBody>
    </w:docPart>
    <w:docPart>
      <w:docPartPr>
        <w:name w:val="F4839D9D4D5749888A9AF0980859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2310-D3DF-43D7-AE85-F1FFE924E71D}"/>
      </w:docPartPr>
      <w:docPartBody>
        <w:p w:rsidR="00667D4D" w:rsidRDefault="00DC54FA">
          <w:pPr>
            <w:pStyle w:val="F4839D9D4D5749888A9AF098085920CF"/>
          </w:pPr>
          <w:r w:rsidRPr="00D909FE">
            <w:rPr>
              <w:rStyle w:val="Placehold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9C"/>
    <w:rsid w:val="001F27C9"/>
    <w:rsid w:val="002D0644"/>
    <w:rsid w:val="00317035"/>
    <w:rsid w:val="00410C9C"/>
    <w:rsid w:val="0045489C"/>
    <w:rsid w:val="00536E7B"/>
    <w:rsid w:val="005F4E9E"/>
    <w:rsid w:val="00667D4D"/>
    <w:rsid w:val="00A77906"/>
    <w:rsid w:val="00CC1F6E"/>
    <w:rsid w:val="00DC54FA"/>
    <w:rsid w:val="00E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B1812298B4438DACA72B96ED193611">
    <w:name w:val="D9B1812298B4438DACA72B96ED193611"/>
  </w:style>
  <w:style w:type="paragraph" w:customStyle="1" w:styleId="2E08E5598B084A93B1567268F57FC00A">
    <w:name w:val="2E08E5598B084A93B1567268F57FC00A"/>
  </w:style>
  <w:style w:type="paragraph" w:customStyle="1" w:styleId="4389DFA84AE54ADA8B770F13E2F4674B">
    <w:name w:val="4389DFA84AE54ADA8B770F13E2F4674B"/>
  </w:style>
  <w:style w:type="paragraph" w:customStyle="1" w:styleId="03AE76A597E54A93AE1F1523184E5E73">
    <w:name w:val="03AE76A597E54A93AE1F1523184E5E73"/>
  </w:style>
  <w:style w:type="paragraph" w:customStyle="1" w:styleId="8ADB271160154048ADD9B361E499594C">
    <w:name w:val="8ADB271160154048ADD9B361E499594C"/>
  </w:style>
  <w:style w:type="paragraph" w:customStyle="1" w:styleId="73BDC445A0AF40A4B041A22272FFC018">
    <w:name w:val="73BDC445A0AF40A4B041A22272FFC018"/>
  </w:style>
  <w:style w:type="paragraph" w:customStyle="1" w:styleId="C8CA12385DE042EFBB3250BD179AA575">
    <w:name w:val="C8CA12385DE042EFBB3250BD179AA575"/>
  </w:style>
  <w:style w:type="paragraph" w:customStyle="1" w:styleId="A13E98DB65A24486A532460072A6D09E">
    <w:name w:val="A13E98DB65A24486A532460072A6D09E"/>
  </w:style>
  <w:style w:type="paragraph" w:customStyle="1" w:styleId="73F6C40CB4CC460FB28744ABA7F416D1">
    <w:name w:val="73F6C40CB4CC460FB28744ABA7F416D1"/>
  </w:style>
  <w:style w:type="paragraph" w:customStyle="1" w:styleId="314C8E0639154E0DB1B1D7953567BA1F">
    <w:name w:val="314C8E0639154E0DB1B1D7953567BA1F"/>
  </w:style>
  <w:style w:type="paragraph" w:customStyle="1" w:styleId="E37BFBC838D5480899C4E9EF81407859">
    <w:name w:val="E37BFBC838D5480899C4E9EF81407859"/>
  </w:style>
  <w:style w:type="paragraph" w:customStyle="1" w:styleId="D7587590EC4F4C1AA7298B0775C4856E">
    <w:name w:val="D7587590EC4F4C1AA7298B0775C4856E"/>
  </w:style>
  <w:style w:type="paragraph" w:customStyle="1" w:styleId="34B692C171314A00A2E2BB36A3900301">
    <w:name w:val="34B692C171314A00A2E2BB36A3900301"/>
  </w:style>
  <w:style w:type="paragraph" w:customStyle="1" w:styleId="DF14E210658C4459B05B85DC0274FE3A">
    <w:name w:val="DF14E210658C4459B05B85DC0274FE3A"/>
  </w:style>
  <w:style w:type="paragraph" w:customStyle="1" w:styleId="F4839D9D4D5749888A9AF098085920CF">
    <w:name w:val="F4839D9D4D5749888A9AF09808592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f0d8-26f2-464a-b9ca-89e9caff2915" xsi:nil="true"/>
    <lcf76f155ced4ddcb4097134ff3c332f xmlns="1703a54b-16b6-4bfe-acd8-2211faf116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54B15DC30B46827E444F56DF6ABD" ma:contentTypeVersion="13" ma:contentTypeDescription="Een nieuw document maken." ma:contentTypeScope="" ma:versionID="4592eb59367c2e4ce07741eb9609751d">
  <xsd:schema xmlns:xsd="http://www.w3.org/2001/XMLSchema" xmlns:xs="http://www.w3.org/2001/XMLSchema" xmlns:p="http://schemas.microsoft.com/office/2006/metadata/properties" xmlns:ns2="1703a54b-16b6-4bfe-acd8-2211faf11652" xmlns:ns3="a87af0d8-26f2-464a-b9ca-89e9caff2915" targetNamespace="http://schemas.microsoft.com/office/2006/metadata/properties" ma:root="true" ma:fieldsID="57738346afabbc54e398b8d2422d121c" ns2:_="" ns3:_="">
    <xsd:import namespace="1703a54b-16b6-4bfe-acd8-2211faf11652"/>
    <xsd:import namespace="a87af0d8-26f2-464a-b9ca-89e9caff2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3a54b-16b6-4bfe-acd8-2211faf1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f0d8-26f2-464a-b9ca-89e9caf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046bbb-2b3e-4f62-ae3b-968fc77f9862}" ma:internalName="TaxCatchAll" ma:showField="CatchAllData" ma:web="a87af0d8-26f2-464a-b9ca-89e9caff2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5DB22-2E6C-4A0B-95C2-392B7149C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83B24-7DF6-4CD7-91E5-410C70DE6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5040B-9921-43F2-977D-55F599BDAB30}">
  <ds:schemaRefs>
    <ds:schemaRef ds:uri="http://schemas.microsoft.com/office/2006/metadata/properties"/>
    <ds:schemaRef ds:uri="http://schemas.microsoft.com/office/infopath/2007/PartnerControls"/>
    <ds:schemaRef ds:uri="a87af0d8-26f2-464a-b9ca-89e9caff2915"/>
    <ds:schemaRef ds:uri="1703a54b-16b6-4bfe-acd8-2211faf11652"/>
  </ds:schemaRefs>
</ds:datastoreItem>
</file>

<file path=customXml/itemProps4.xml><?xml version="1.0" encoding="utf-8"?>
<ds:datastoreItem xmlns:ds="http://schemas.openxmlformats.org/officeDocument/2006/customXml" ds:itemID="{AC1C81A9-CBBD-43AB-A6D9-16339479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3a54b-16b6-4bfe-acd8-2211faf11652"/>
    <ds:schemaRef ds:uri="a87af0d8-26f2-464a-b9ca-89e9caff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PRO_standaard</Template>
  <TotalTime>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Prinzie</dc:creator>
  <cp:lastModifiedBy>Bram Van Bockstaele</cp:lastModifiedBy>
  <cp:revision>2</cp:revision>
  <dcterms:created xsi:type="dcterms:W3CDTF">2025-01-20T14:07:00Z</dcterms:created>
  <dcterms:modified xsi:type="dcterms:W3CDTF">2025-01-20T14:07:00Z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0x0101004F6F54B15DC30B46827E444F56DF6ABD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2025-01-07T12:26:45Z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f33f18ff-e8b6-41c0-a00a-9ab277eb0cb9</vt:lpwstr>
  </property>
  <property fmtid="{D5CDD505-2E9C-101B-9397-08002B2CF9AE}" pid="10" name="MSIP_Label_8772ba27-cab8-4042-a351-a31f6e4eacdc_ContentBits">
    <vt:lpwstr>0</vt:lpwstr>
  </property>
</Properties>
</file>